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FB1A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55CFD9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D4AEAE3" w14:textId="2B252D99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51E97">
        <w:rPr>
          <w:rFonts w:ascii="Arial" w:hAnsi="Arial" w:cs="Arial"/>
          <w:b/>
          <w:bCs/>
          <w:noProof/>
          <w:color w:val="000000"/>
        </w:rPr>
        <w:t>2.10.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6DE10331" w14:textId="5A72DA8B" w:rsidR="00DC14FE" w:rsidRDefault="00AB658F" w:rsidP="006B1588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 </w:t>
      </w:r>
    </w:p>
    <w:p w14:paraId="18396896" w14:textId="77777777" w:rsidR="001C61BD" w:rsidRPr="001C61BD" w:rsidRDefault="001C61BD" w:rsidP="001C61BD">
      <w:pPr>
        <w:rPr>
          <w:rFonts w:ascii="Arial" w:hAnsi="Arial" w:cs="Arial"/>
          <w:b/>
          <w:noProof/>
          <w:color w:val="000000"/>
        </w:rPr>
      </w:pPr>
      <w:r w:rsidRPr="001C61BD">
        <w:rPr>
          <w:rFonts w:ascii="Arial" w:hAnsi="Arial" w:cs="Arial"/>
          <w:b/>
          <w:noProof/>
          <w:color w:val="000000"/>
        </w:rPr>
        <w:t>Karviná ocenila obětavou práci sociálních pracovníků</w:t>
      </w:r>
    </w:p>
    <w:p w14:paraId="6D6E136A" w14:textId="77777777" w:rsidR="001C61BD" w:rsidRPr="001C61BD" w:rsidRDefault="001C61BD" w:rsidP="001C61BD">
      <w:pPr>
        <w:rPr>
          <w:rFonts w:ascii="Arial" w:hAnsi="Arial" w:cs="Arial"/>
          <w:b/>
          <w:noProof/>
          <w:color w:val="000000"/>
        </w:rPr>
      </w:pPr>
    </w:p>
    <w:p w14:paraId="32EBA9F1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noProof/>
          <w:color w:val="000000"/>
        </w:rPr>
        <w:t>V Obecním domě Družba se uskutečnilo slavnostní setkání poskytovatelů sociálních služeb. Zástupci města při této příležitosti ocenili pracovníky, kteří dlouhodobě a s velkým nasazením pomáhají lidem v různých životních situacích. Uděleno bylo celkem pět ocenění.</w:t>
      </w:r>
    </w:p>
    <w:p w14:paraId="15E353B3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4D0EC900" w14:textId="52436915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i/>
          <w:iCs/>
          <w:noProof/>
          <w:color w:val="000000"/>
        </w:rPr>
        <w:t>„Sociální oblast je nedílnou součástí našeho města. Bez lidí, kteří s obětavostí a lidskostí pečují o druhé, by to nefungovalo. Jsem rád, že jim dnes můžeme poděkovat a vyzdvihnout jejich práci,“</w:t>
      </w:r>
      <w:r w:rsidRPr="001C61BD">
        <w:rPr>
          <w:rFonts w:ascii="Arial" w:hAnsi="Arial" w:cs="Arial"/>
          <w:bCs/>
          <w:noProof/>
          <w:color w:val="000000"/>
        </w:rPr>
        <w:t xml:space="preserve"> uvedl primátor Jan Wolf</w:t>
      </w:r>
      <w:r>
        <w:rPr>
          <w:rFonts w:ascii="Arial" w:hAnsi="Arial" w:cs="Arial"/>
          <w:bCs/>
          <w:noProof/>
          <w:color w:val="000000"/>
        </w:rPr>
        <w:t xml:space="preserve"> (SOCDEM).</w:t>
      </w:r>
    </w:p>
    <w:p w14:paraId="4B41F012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3BA3D208" w14:textId="3E0D03AB" w:rsidR="001C61BD" w:rsidRPr="001C61BD" w:rsidRDefault="001C61BD" w:rsidP="001C61BD">
      <w:pPr>
        <w:rPr>
          <w:rFonts w:ascii="Arial" w:hAnsi="Arial" w:cs="Arial"/>
          <w:bCs/>
          <w:i/>
          <w:i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To, jak náročná je práce v sociálních službách, zdůraznila na slavnostním oceňování i </w:t>
      </w:r>
      <w:r w:rsidR="00421877">
        <w:rPr>
          <w:rFonts w:ascii="Arial" w:hAnsi="Arial" w:cs="Arial"/>
          <w:bCs/>
          <w:noProof/>
          <w:color w:val="000000"/>
        </w:rPr>
        <w:t xml:space="preserve"> </w:t>
      </w:r>
      <w:r w:rsidRPr="001C61BD">
        <w:rPr>
          <w:rFonts w:ascii="Arial" w:hAnsi="Arial" w:cs="Arial"/>
          <w:bCs/>
          <w:noProof/>
          <w:color w:val="000000"/>
        </w:rPr>
        <w:t xml:space="preserve">vedoucí Odboru sociálního Magistrátu města Karviné Martina Smužová: </w:t>
      </w:r>
      <w:r w:rsidRPr="001C61BD">
        <w:rPr>
          <w:rFonts w:ascii="Arial" w:hAnsi="Arial" w:cs="Arial"/>
          <w:bCs/>
          <w:i/>
          <w:iCs/>
          <w:noProof/>
          <w:color w:val="000000"/>
        </w:rPr>
        <w:t>„Dnešní den je o těch, kteří dennodenně stojí uprostřed těžkých osudů. Jejich práce je náročná nejen po odborné stránce, ale také lidsky – dokáží naslouchat, uklidnit i dodat sílu. Jsou obrovskou oporou klientům i jejich rodinám.“</w:t>
      </w:r>
    </w:p>
    <w:p w14:paraId="16BD618A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7A539C6F" w14:textId="5CF640B0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Celkem bylo oceněno pět osobností. Byla mezi nimi </w:t>
      </w:r>
      <w:r w:rsidRPr="001C61BD">
        <w:rPr>
          <w:rFonts w:ascii="Arial" w:hAnsi="Arial" w:cs="Arial"/>
          <w:bCs/>
          <w:noProof/>
          <w:color w:val="000000"/>
        </w:rPr>
        <w:t xml:space="preserve">Halina Krucinová, dobrovolnice v Novém domově, která už deset let </w:t>
      </w:r>
      <w:r w:rsidR="00BA5EC3">
        <w:rPr>
          <w:rFonts w:ascii="Arial" w:hAnsi="Arial" w:cs="Arial"/>
          <w:bCs/>
          <w:noProof/>
          <w:color w:val="000000"/>
        </w:rPr>
        <w:t xml:space="preserve">v tomto zařízení </w:t>
      </w:r>
      <w:r w:rsidRPr="001C61BD">
        <w:rPr>
          <w:rFonts w:ascii="Arial" w:hAnsi="Arial" w:cs="Arial"/>
          <w:bCs/>
          <w:noProof/>
          <w:color w:val="000000"/>
        </w:rPr>
        <w:t>pravidelně navštěvuje</w:t>
      </w:r>
      <w:r w:rsidR="00BA5EC3">
        <w:rPr>
          <w:rFonts w:ascii="Arial" w:hAnsi="Arial" w:cs="Arial"/>
          <w:bCs/>
          <w:noProof/>
          <w:color w:val="000000"/>
        </w:rPr>
        <w:t xml:space="preserve"> tamní klienty </w:t>
      </w:r>
      <w:r w:rsidRPr="001C61BD">
        <w:rPr>
          <w:rFonts w:ascii="Arial" w:hAnsi="Arial" w:cs="Arial"/>
          <w:bCs/>
          <w:noProof/>
          <w:color w:val="000000"/>
        </w:rPr>
        <w:t>a přináší radost do života lidí, kteří potřebují společnost.</w:t>
      </w:r>
    </w:p>
    <w:p w14:paraId="74A53C17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01FF429C" w14:textId="1C1CADF7" w:rsidR="001C61BD" w:rsidRDefault="001C61BD" w:rsidP="001C61BD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noProof/>
          <w:color w:val="000000"/>
        </w:rPr>
        <w:t>Další oceněnou byla Simona Šišláková, aktivizační pracovnice Domova Alzheimer Darkov. S úsměvem a individuálním přístupem dokáže klienty motivovat a dodat jim chuť k</w:t>
      </w:r>
      <w:r w:rsidR="00BA5EC3">
        <w:rPr>
          <w:rFonts w:ascii="Arial" w:hAnsi="Arial" w:cs="Arial"/>
          <w:bCs/>
          <w:noProof/>
          <w:color w:val="000000"/>
        </w:rPr>
        <w:t> </w:t>
      </w:r>
      <w:r w:rsidRPr="001C61BD">
        <w:rPr>
          <w:rFonts w:ascii="Arial" w:hAnsi="Arial" w:cs="Arial"/>
          <w:bCs/>
          <w:noProof/>
          <w:color w:val="000000"/>
        </w:rPr>
        <w:t>životu</w:t>
      </w:r>
      <w:r w:rsidR="00BA5EC3">
        <w:rPr>
          <w:rFonts w:ascii="Arial" w:hAnsi="Arial" w:cs="Arial"/>
          <w:bCs/>
          <w:noProof/>
          <w:color w:val="000000"/>
        </w:rPr>
        <w:t>.</w:t>
      </w:r>
    </w:p>
    <w:p w14:paraId="25FB09BA" w14:textId="77777777" w:rsidR="00BA5EC3" w:rsidRPr="001C61BD" w:rsidRDefault="00BA5EC3" w:rsidP="001C61BD">
      <w:pPr>
        <w:rPr>
          <w:rFonts w:ascii="Arial" w:hAnsi="Arial" w:cs="Arial"/>
          <w:bCs/>
          <w:noProof/>
          <w:color w:val="000000"/>
        </w:rPr>
      </w:pPr>
    </w:p>
    <w:p w14:paraId="2FB6057A" w14:textId="77777777" w:rsidR="00BA5EC3" w:rsidRPr="001C61BD" w:rsidRDefault="00BA5EC3" w:rsidP="00BA5EC3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noProof/>
          <w:color w:val="000000"/>
        </w:rPr>
        <w:t xml:space="preserve">Slavnostní chvíle patřila i Haně Pierzchalové, ředitelce Slezské humanity. V organizaci působí od roku 1998, od roku 2017 ji vede a podílela se na rozšíření služeb i zvýšení jejich kvality. V říjnu odchází do důchodu. </w:t>
      </w:r>
      <w:r w:rsidRPr="001C61BD">
        <w:rPr>
          <w:rFonts w:ascii="Arial" w:hAnsi="Arial" w:cs="Arial"/>
          <w:bCs/>
          <w:i/>
          <w:iCs/>
          <w:noProof/>
          <w:color w:val="000000"/>
        </w:rPr>
        <w:t>„Když jsem do Slezské humanity přišla, byla tady jen domácí péče. Dnes provozujeme čtyři domovy pro seniory, domácí ošetřovatelskou péči, mobilní hospic i poradny pro pečující a pozůstalé. Jsem hrdá, že jsem měla kolem sebe tým dobrých lidí, se kterými jsme vybudovali to, co dnes máme,“</w:t>
      </w:r>
      <w:r w:rsidRPr="001C61BD">
        <w:rPr>
          <w:rFonts w:ascii="Arial" w:hAnsi="Arial" w:cs="Arial"/>
          <w:bCs/>
          <w:noProof/>
          <w:color w:val="000000"/>
        </w:rPr>
        <w:t xml:space="preserve"> uvedla při převzetí ocenění.</w:t>
      </w:r>
    </w:p>
    <w:p w14:paraId="38AAFEB7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12FA7420" w14:textId="2553D600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noProof/>
          <w:color w:val="000000"/>
        </w:rPr>
        <w:t xml:space="preserve">Uznání si vysloužila i Martina Vašková, která působí </w:t>
      </w:r>
      <w:r w:rsidR="00BA5EC3" w:rsidRPr="001C61BD">
        <w:rPr>
          <w:rFonts w:ascii="Arial" w:hAnsi="Arial" w:cs="Arial"/>
          <w:bCs/>
          <w:noProof/>
          <w:color w:val="000000"/>
        </w:rPr>
        <w:t>v</w:t>
      </w:r>
      <w:r w:rsidR="00BA5EC3">
        <w:rPr>
          <w:rFonts w:ascii="Arial" w:hAnsi="Arial" w:cs="Arial"/>
          <w:bCs/>
          <w:noProof/>
          <w:color w:val="000000"/>
        </w:rPr>
        <w:t> zařízení pro seniory</w:t>
      </w:r>
      <w:r w:rsidR="00BA5EC3" w:rsidRPr="001C61BD">
        <w:rPr>
          <w:rFonts w:ascii="Arial" w:hAnsi="Arial" w:cs="Arial"/>
          <w:bCs/>
          <w:noProof/>
          <w:color w:val="000000"/>
        </w:rPr>
        <w:t xml:space="preserve"> Nov</w:t>
      </w:r>
      <w:r w:rsidR="00BA5EC3">
        <w:rPr>
          <w:rFonts w:ascii="Arial" w:hAnsi="Arial" w:cs="Arial"/>
          <w:bCs/>
          <w:noProof/>
          <w:color w:val="000000"/>
        </w:rPr>
        <w:t>ý</w:t>
      </w:r>
      <w:r w:rsidR="00BA5EC3" w:rsidRPr="001C61BD">
        <w:rPr>
          <w:rFonts w:ascii="Arial" w:hAnsi="Arial" w:cs="Arial"/>
          <w:bCs/>
          <w:noProof/>
          <w:color w:val="000000"/>
        </w:rPr>
        <w:t xml:space="preserve"> domov </w:t>
      </w:r>
      <w:r w:rsidRPr="001C61BD">
        <w:rPr>
          <w:rFonts w:ascii="Arial" w:hAnsi="Arial" w:cs="Arial"/>
          <w:bCs/>
          <w:noProof/>
          <w:color w:val="000000"/>
        </w:rPr>
        <w:t>od roku 2001. Je známá svou empatií, férovostí a schopností vytvářet kolem sebe atmosféru plnou klidu a humoru.</w:t>
      </w:r>
    </w:p>
    <w:p w14:paraId="2D45983D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61EE20DE" w14:textId="769C8948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noProof/>
          <w:color w:val="000000"/>
        </w:rPr>
        <w:t>Významné ocenění obdržela také Bedřiška Palová, která se téměř třicet let aktivně podílí na činnosti organizace STP Karviná</w:t>
      </w:r>
      <w:r w:rsidR="00D80B99">
        <w:rPr>
          <w:rFonts w:ascii="Arial" w:hAnsi="Arial" w:cs="Arial"/>
          <w:bCs/>
          <w:noProof/>
          <w:color w:val="000000"/>
        </w:rPr>
        <w:t xml:space="preserve"> (Svaz tělesně postižených)</w:t>
      </w:r>
      <w:r w:rsidRPr="001C61BD">
        <w:rPr>
          <w:rFonts w:ascii="Arial" w:hAnsi="Arial" w:cs="Arial"/>
          <w:bCs/>
          <w:noProof/>
          <w:color w:val="000000"/>
        </w:rPr>
        <w:t xml:space="preserve"> a dodnes je její důležitou a oblíbenou součástí.</w:t>
      </w:r>
    </w:p>
    <w:p w14:paraId="39F3F06C" w14:textId="77777777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</w:p>
    <w:p w14:paraId="5E5B26A4" w14:textId="56D9966E" w:rsidR="001C61BD" w:rsidRPr="001C61BD" w:rsidRDefault="001C61BD" w:rsidP="001C61BD">
      <w:pPr>
        <w:rPr>
          <w:rFonts w:ascii="Arial" w:hAnsi="Arial" w:cs="Arial"/>
          <w:bCs/>
          <w:noProof/>
          <w:color w:val="000000"/>
        </w:rPr>
      </w:pPr>
      <w:r w:rsidRPr="001C61BD">
        <w:rPr>
          <w:rFonts w:ascii="Arial" w:hAnsi="Arial" w:cs="Arial"/>
          <w:bCs/>
          <w:noProof/>
          <w:color w:val="000000"/>
        </w:rPr>
        <w:t>Město Karviná t</w:t>
      </w:r>
      <w:r w:rsidR="00BA5EC3">
        <w:rPr>
          <w:rFonts w:ascii="Arial" w:hAnsi="Arial" w:cs="Arial"/>
          <w:bCs/>
          <w:noProof/>
          <w:color w:val="000000"/>
        </w:rPr>
        <w:t>akto veřejně</w:t>
      </w:r>
      <w:r w:rsidRPr="001C61BD">
        <w:rPr>
          <w:rFonts w:ascii="Arial" w:hAnsi="Arial" w:cs="Arial"/>
          <w:bCs/>
          <w:noProof/>
          <w:color w:val="000000"/>
        </w:rPr>
        <w:t xml:space="preserve"> oceňuje přínos pracovníků sociálních služeb</w:t>
      </w:r>
      <w:r w:rsidR="00BA5EC3" w:rsidRPr="00BA5EC3">
        <w:rPr>
          <w:rFonts w:ascii="Arial" w:hAnsi="Arial" w:cs="Arial"/>
          <w:bCs/>
          <w:noProof/>
          <w:color w:val="000000"/>
        </w:rPr>
        <w:t xml:space="preserve"> </w:t>
      </w:r>
      <w:r w:rsidR="00BA5EC3" w:rsidRPr="001C61BD">
        <w:rPr>
          <w:rFonts w:ascii="Arial" w:hAnsi="Arial" w:cs="Arial"/>
          <w:bCs/>
          <w:noProof/>
          <w:color w:val="000000"/>
        </w:rPr>
        <w:t>každoročn</w:t>
      </w:r>
      <w:r w:rsidR="00BA5EC3">
        <w:rPr>
          <w:rFonts w:ascii="Arial" w:hAnsi="Arial" w:cs="Arial"/>
          <w:bCs/>
          <w:noProof/>
          <w:color w:val="000000"/>
        </w:rPr>
        <w:t>ě. Důvodem je poukázat na každého, kdo</w:t>
      </w:r>
      <w:r w:rsidRPr="001C61BD">
        <w:rPr>
          <w:rFonts w:ascii="Arial" w:hAnsi="Arial" w:cs="Arial"/>
          <w:bCs/>
          <w:noProof/>
          <w:color w:val="000000"/>
        </w:rPr>
        <w:t xml:space="preserve"> svým nasazením pomáh</w:t>
      </w:r>
      <w:r w:rsidR="00BA5EC3">
        <w:rPr>
          <w:rFonts w:ascii="Arial" w:hAnsi="Arial" w:cs="Arial"/>
          <w:bCs/>
          <w:noProof/>
          <w:color w:val="000000"/>
        </w:rPr>
        <w:t>á</w:t>
      </w:r>
      <w:r w:rsidRPr="001C61BD">
        <w:rPr>
          <w:rFonts w:ascii="Arial" w:hAnsi="Arial" w:cs="Arial"/>
          <w:bCs/>
          <w:noProof/>
          <w:color w:val="000000"/>
        </w:rPr>
        <w:t xml:space="preserve"> utvářet lepší život pro </w:t>
      </w:r>
      <w:r w:rsidR="00BA5EC3">
        <w:rPr>
          <w:rFonts w:ascii="Arial" w:hAnsi="Arial" w:cs="Arial"/>
          <w:bCs/>
          <w:noProof/>
          <w:color w:val="000000"/>
        </w:rPr>
        <w:t>občany města.</w:t>
      </w:r>
      <w:r w:rsidRPr="001C61BD">
        <w:rPr>
          <w:rFonts w:ascii="Arial" w:hAnsi="Arial" w:cs="Arial"/>
          <w:bCs/>
          <w:noProof/>
          <w:color w:val="000000"/>
        </w:rPr>
        <w:t xml:space="preserve"> Součástí programu bylo také slavnostní </w:t>
      </w:r>
      <w:r w:rsidRPr="001C61BD">
        <w:rPr>
          <w:rFonts w:ascii="Arial" w:hAnsi="Arial" w:cs="Arial"/>
          <w:bCs/>
          <w:noProof/>
          <w:color w:val="000000"/>
        </w:rPr>
        <w:lastRenderedPageBreak/>
        <w:t>vyhodnocení soutěžní výstavy výrobků klientů, která proběhla v prostorách zámku Fryštát a ukázala tvořivost i talent lidí, jimž se sociální služby věnují.</w:t>
      </w:r>
    </w:p>
    <w:p w14:paraId="17D67186" w14:textId="77777777" w:rsidR="00DC14FE" w:rsidRDefault="00DC14FE" w:rsidP="006B1588">
      <w:pPr>
        <w:rPr>
          <w:rFonts w:ascii="Arial" w:hAnsi="Arial" w:cs="Arial"/>
          <w:bCs/>
          <w:noProof/>
          <w:color w:val="000000"/>
        </w:rPr>
      </w:pPr>
    </w:p>
    <w:p w14:paraId="6F1C633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F17660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FB2498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5BA925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18DAB9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2FD77DB" w14:textId="77777777" w:rsidR="0010385C" w:rsidRDefault="00D80B99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ECB7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6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0EBF3E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6F8118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C5152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4C9458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87CDCA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410A" w14:textId="77777777" w:rsidR="00D25EF1" w:rsidRDefault="00D25EF1">
      <w:r>
        <w:separator/>
      </w:r>
    </w:p>
  </w:endnote>
  <w:endnote w:type="continuationSeparator" w:id="0">
    <w:p w14:paraId="788F40F6" w14:textId="77777777" w:rsidR="00D25EF1" w:rsidRDefault="00D2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8B4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BB84" w14:textId="77777777" w:rsidR="00960B6D" w:rsidRDefault="00000000">
    <w:pPr>
      <w:pStyle w:val="Zpat"/>
    </w:pPr>
    <w:r>
      <w:rPr>
        <w:noProof/>
      </w:rPr>
      <w:pict w14:anchorId="18FE3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C0971C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160004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0703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AFFD" w14:textId="77777777" w:rsidR="00D25EF1" w:rsidRDefault="00D25EF1">
      <w:r>
        <w:separator/>
      </w:r>
    </w:p>
  </w:footnote>
  <w:footnote w:type="continuationSeparator" w:id="0">
    <w:p w14:paraId="2AE54766" w14:textId="77777777" w:rsidR="00D25EF1" w:rsidRDefault="00D2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61E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8C4E" w14:textId="77777777" w:rsidR="003614B4" w:rsidRDefault="003614B4">
    <w:pPr>
      <w:pStyle w:val="Zhlav"/>
    </w:pPr>
    <w:r>
      <w:tab/>
    </w:r>
    <w:r>
      <w:tab/>
    </w:r>
    <w:r w:rsidR="00000000">
      <w:pict w14:anchorId="7A75A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1F6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742892">
    <w:abstractNumId w:val="4"/>
  </w:num>
  <w:num w:numId="2" w16cid:durableId="1014498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600534">
    <w:abstractNumId w:val="1"/>
  </w:num>
  <w:num w:numId="4" w16cid:durableId="1146312481">
    <w:abstractNumId w:val="8"/>
  </w:num>
  <w:num w:numId="5" w16cid:durableId="1613320081">
    <w:abstractNumId w:val="3"/>
  </w:num>
  <w:num w:numId="6" w16cid:durableId="851453726">
    <w:abstractNumId w:val="7"/>
  </w:num>
  <w:num w:numId="7" w16cid:durableId="1691711904">
    <w:abstractNumId w:val="0"/>
  </w:num>
  <w:num w:numId="8" w16cid:durableId="901449616">
    <w:abstractNumId w:val="2"/>
  </w:num>
  <w:num w:numId="9" w16cid:durableId="1188132578">
    <w:abstractNumId w:val="0"/>
  </w:num>
  <w:num w:numId="10" w16cid:durableId="125048999">
    <w:abstractNumId w:val="6"/>
  </w:num>
  <w:num w:numId="11" w16cid:durableId="43602714">
    <w:abstractNumId w:val="9"/>
  </w:num>
  <w:num w:numId="12" w16cid:durableId="1277787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4F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68"/>
    <w:rsid w:val="001227AE"/>
    <w:rsid w:val="001245AE"/>
    <w:rsid w:val="001248B6"/>
    <w:rsid w:val="00124D25"/>
    <w:rsid w:val="00124DD7"/>
    <w:rsid w:val="001277D9"/>
    <w:rsid w:val="001301F1"/>
    <w:rsid w:val="001305B4"/>
    <w:rsid w:val="0013106E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1BD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431A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506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1877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4F34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485"/>
    <w:rsid w:val="00596BF2"/>
    <w:rsid w:val="00596C3B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5D24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596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15CD"/>
    <w:rsid w:val="009C1909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58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5EC3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25EF1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0B99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4FE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3BF9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1E97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4D114"/>
  <w15:chartTrackingRefBased/>
  <w15:docId w15:val="{7FD178BD-5D75-46FC-BEC2-A66FE04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9965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17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117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2736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55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3344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2025-09-29T08:20:00Z</dcterms:created>
  <dcterms:modified xsi:type="dcterms:W3CDTF">2025-10-02T05:11:00Z</dcterms:modified>
</cp:coreProperties>
</file>