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ED0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8A10E7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5B5105F" w14:textId="0403DAA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C31BE">
        <w:rPr>
          <w:rFonts w:ascii="Arial" w:hAnsi="Arial" w:cs="Arial"/>
          <w:b/>
          <w:bCs/>
          <w:noProof/>
          <w:color w:val="000000"/>
        </w:rPr>
        <w:t>6.10.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E41F33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922EA66" w14:textId="13902C1B" w:rsidR="00FC31BE" w:rsidRPr="00FC31BE" w:rsidRDefault="00FC31BE" w:rsidP="00FC31BE">
      <w:pPr>
        <w:rPr>
          <w:rFonts w:ascii="Arial" w:hAnsi="Arial" w:cs="Arial"/>
          <w:b/>
          <w:noProof/>
          <w:color w:val="000000"/>
        </w:rPr>
      </w:pPr>
      <w:r w:rsidRPr="00FC31BE">
        <w:rPr>
          <w:rFonts w:ascii="Arial" w:hAnsi="Arial" w:cs="Arial"/>
          <w:b/>
          <w:noProof/>
          <w:color w:val="000000"/>
        </w:rPr>
        <w:t xml:space="preserve">U Karvinského moře </w:t>
      </w:r>
      <w:r w:rsidR="002C3B76">
        <w:rPr>
          <w:rFonts w:ascii="Arial" w:hAnsi="Arial" w:cs="Arial"/>
          <w:b/>
          <w:noProof/>
          <w:color w:val="000000"/>
        </w:rPr>
        <w:t>přibyly</w:t>
      </w:r>
      <w:r w:rsidRPr="00FC31BE">
        <w:rPr>
          <w:rFonts w:ascii="Arial" w:hAnsi="Arial" w:cs="Arial"/>
          <w:b/>
          <w:noProof/>
          <w:color w:val="000000"/>
        </w:rPr>
        <w:t xml:space="preserve"> nové úložné boxy, veřejnost je začne brzy využívat</w:t>
      </w:r>
    </w:p>
    <w:p w14:paraId="1B871370" w14:textId="77777777" w:rsidR="00FC31BE" w:rsidRPr="00FC31BE" w:rsidRDefault="00FC31BE" w:rsidP="00FC31BE">
      <w:pPr>
        <w:rPr>
          <w:rFonts w:ascii="Arial" w:hAnsi="Arial" w:cs="Arial"/>
          <w:b/>
          <w:noProof/>
          <w:color w:val="000000"/>
        </w:rPr>
      </w:pPr>
    </w:p>
    <w:p w14:paraId="18EDDCD5" w14:textId="77777777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</w:p>
    <w:p w14:paraId="783D8BAD" w14:textId="22E826E4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  <w:r w:rsidRPr="00FC31BE">
        <w:rPr>
          <w:rFonts w:ascii="Arial" w:hAnsi="Arial" w:cs="Arial"/>
          <w:bCs/>
          <w:noProof/>
          <w:color w:val="000000"/>
        </w:rPr>
        <w:t>Návštěvníci Karvinského moře budou mít brzy k dispozici bezpečné místo pro uložení svých osobních věcí. V areálu už byly nainstalovány nové uzamykatelné boxy, které přinesou více jistoty všem, kteří k vodě přicházejí relaxovat nebo sportovat. Mobilní telefony, klíče, peněženky a další cennosti tak už lidé nebudou muset nechávat bez dozoru na dece nebo u laviček.</w:t>
      </w:r>
    </w:p>
    <w:p w14:paraId="6C2463CE" w14:textId="77777777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</w:p>
    <w:p w14:paraId="1ECFA5E9" w14:textId="41824131" w:rsidR="00FC31BE" w:rsidRDefault="00FC31BE" w:rsidP="00FC31BE">
      <w:pPr>
        <w:rPr>
          <w:rFonts w:ascii="Arial" w:hAnsi="Arial" w:cs="Arial"/>
          <w:bCs/>
          <w:noProof/>
          <w:color w:val="000000"/>
        </w:rPr>
      </w:pPr>
      <w:r w:rsidRPr="00FC31BE">
        <w:rPr>
          <w:rFonts w:ascii="Arial" w:hAnsi="Arial" w:cs="Arial"/>
          <w:bCs/>
          <w:noProof/>
          <w:color w:val="000000"/>
        </w:rPr>
        <w:t>Stavební úpravy i technické zajištění jsou dokončené, boxy už stojí na svém místě.</w:t>
      </w:r>
    </w:p>
    <w:p w14:paraId="28578B28" w14:textId="77777777" w:rsidR="00FC31BE" w:rsidRDefault="00FC31BE" w:rsidP="00FC31BE">
      <w:pPr>
        <w:rPr>
          <w:rFonts w:ascii="Arial" w:hAnsi="Arial" w:cs="Arial"/>
          <w:bCs/>
          <w:noProof/>
          <w:color w:val="000000"/>
        </w:rPr>
      </w:pPr>
    </w:p>
    <w:p w14:paraId="4B15CEB2" w14:textId="1F1CA0F5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  <w:r w:rsidRPr="00FC31B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>
        <w:rPr>
          <w:rFonts w:ascii="Arial" w:hAnsi="Arial" w:cs="Arial"/>
          <w:bCs/>
          <w:i/>
          <w:iCs/>
          <w:noProof/>
          <w:color w:val="000000"/>
        </w:rPr>
        <w:t>„</w:t>
      </w:r>
      <w:r w:rsidRPr="00FC31BE">
        <w:rPr>
          <w:rFonts w:ascii="Arial" w:hAnsi="Arial" w:cs="Arial"/>
          <w:bCs/>
          <w:i/>
          <w:iCs/>
          <w:noProof/>
          <w:color w:val="000000"/>
        </w:rPr>
        <w:t>V nejbližších dnech je čeká spuštění do ostrého provozu. Jsou navrženy z kovové konstrukce doplněné o dřevěné prvky, takže přirozeně zapadají do okolního prostředí,“</w:t>
      </w:r>
      <w:r w:rsidRPr="00FC31BE">
        <w:rPr>
          <w:rFonts w:ascii="Arial" w:hAnsi="Arial" w:cs="Arial"/>
          <w:bCs/>
          <w:noProof/>
          <w:color w:val="000000"/>
        </w:rPr>
        <w:t xml:space="preserve"> uvedl ředitel Technických služeb Karviná Zbyněk Gajdacz. Dodal, že díky této novince bude areál Karvinského moře pro návštěvníky ještě bezpečnějším a komfortnějším místem pro trávení volného času.</w:t>
      </w:r>
    </w:p>
    <w:p w14:paraId="1EA75C0E" w14:textId="77777777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</w:p>
    <w:p w14:paraId="15835350" w14:textId="6D953553" w:rsidR="00FC31BE" w:rsidRPr="00FC31BE" w:rsidRDefault="00FC31BE" w:rsidP="00FC31BE">
      <w:pPr>
        <w:rPr>
          <w:rFonts w:ascii="Arial" w:hAnsi="Arial" w:cs="Arial"/>
          <w:bCs/>
          <w:noProof/>
          <w:color w:val="000000"/>
        </w:rPr>
      </w:pPr>
      <w:r w:rsidRPr="00FC31BE">
        <w:rPr>
          <w:rFonts w:ascii="Arial" w:hAnsi="Arial" w:cs="Arial"/>
          <w:bCs/>
          <w:noProof/>
          <w:color w:val="000000"/>
        </w:rPr>
        <w:t>Boxy budou fungovat na číselný PIN kód namísto klasického klíče. Návštěvníci si jednoduše zvolí vlastní kód, kterým box uzamknou i odemknou. Tento systém je pohodlnější, snižuje riziko ztráty nebo poškození klíče</w:t>
      </w:r>
      <w:r w:rsidR="00C52D69">
        <w:rPr>
          <w:rFonts w:ascii="Arial" w:hAnsi="Arial" w:cs="Arial"/>
          <w:bCs/>
          <w:noProof/>
          <w:color w:val="000000"/>
        </w:rPr>
        <w:t xml:space="preserve"> a</w:t>
      </w:r>
      <w:r w:rsidRPr="00FC31BE">
        <w:rPr>
          <w:rFonts w:ascii="Arial" w:hAnsi="Arial" w:cs="Arial"/>
          <w:bCs/>
          <w:noProof/>
          <w:color w:val="000000"/>
        </w:rPr>
        <w:t xml:space="preserve"> umožňuje rychlejší obsluhu</w:t>
      </w:r>
      <w:r w:rsidR="00BD1C4D">
        <w:rPr>
          <w:rFonts w:ascii="Arial" w:hAnsi="Arial" w:cs="Arial"/>
          <w:bCs/>
          <w:noProof/>
          <w:color w:val="000000"/>
        </w:rPr>
        <w:t>.</w:t>
      </w:r>
    </w:p>
    <w:p w14:paraId="408EF60B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2E82BF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FEC91F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1A81FF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9DE6CB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4FE891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ED40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3DE3B6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F9A440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C2F7C7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C660C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97BAF0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052D" w14:textId="77777777" w:rsidR="00525972" w:rsidRDefault="00525972">
      <w:r>
        <w:separator/>
      </w:r>
    </w:p>
  </w:endnote>
  <w:endnote w:type="continuationSeparator" w:id="0">
    <w:p w14:paraId="5D6B0E21" w14:textId="77777777" w:rsidR="00525972" w:rsidRDefault="0052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9B6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9396" w14:textId="77777777" w:rsidR="00960B6D" w:rsidRDefault="00000000">
    <w:pPr>
      <w:pStyle w:val="Zpat"/>
    </w:pPr>
    <w:r>
      <w:rPr>
        <w:noProof/>
      </w:rPr>
      <w:pict w14:anchorId="41D6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38E7E5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C9296A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B1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5291" w14:textId="77777777" w:rsidR="00525972" w:rsidRDefault="00525972">
      <w:r>
        <w:separator/>
      </w:r>
    </w:p>
  </w:footnote>
  <w:footnote w:type="continuationSeparator" w:id="0">
    <w:p w14:paraId="3BA80932" w14:textId="77777777" w:rsidR="00525972" w:rsidRDefault="0052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0FA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3D6" w14:textId="77777777" w:rsidR="003614B4" w:rsidRDefault="003614B4">
    <w:pPr>
      <w:pStyle w:val="Zhlav"/>
    </w:pPr>
    <w:r>
      <w:tab/>
    </w:r>
    <w:r>
      <w:tab/>
    </w:r>
    <w:r w:rsidR="00000000">
      <w:pict w14:anchorId="7C247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6FE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5577960">
    <w:abstractNumId w:val="4"/>
  </w:num>
  <w:num w:numId="2" w16cid:durableId="540359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898036">
    <w:abstractNumId w:val="1"/>
  </w:num>
  <w:num w:numId="4" w16cid:durableId="1622882877">
    <w:abstractNumId w:val="8"/>
  </w:num>
  <w:num w:numId="5" w16cid:durableId="1788427463">
    <w:abstractNumId w:val="3"/>
  </w:num>
  <w:num w:numId="6" w16cid:durableId="1276248891">
    <w:abstractNumId w:val="7"/>
  </w:num>
  <w:num w:numId="7" w16cid:durableId="263877459">
    <w:abstractNumId w:val="0"/>
  </w:num>
  <w:num w:numId="8" w16cid:durableId="2080983027">
    <w:abstractNumId w:val="2"/>
  </w:num>
  <w:num w:numId="9" w16cid:durableId="1963263859">
    <w:abstractNumId w:val="0"/>
  </w:num>
  <w:num w:numId="10" w16cid:durableId="2045401500">
    <w:abstractNumId w:val="6"/>
  </w:num>
  <w:num w:numId="11" w16cid:durableId="224529972">
    <w:abstractNumId w:val="9"/>
  </w:num>
  <w:num w:numId="12" w16cid:durableId="35462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B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2CCA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47D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3B76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1A26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4AD9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5972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27E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2CEA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1C4D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2D6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A15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325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379E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1EC6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31BE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B5339"/>
  <w15:chartTrackingRefBased/>
  <w15:docId w15:val="{76358A89-B287-4CF4-B2BB-166A5CDF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22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1831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2025-10-06T06:09:00Z</dcterms:created>
  <dcterms:modified xsi:type="dcterms:W3CDTF">2025-10-06T07:03:00Z</dcterms:modified>
</cp:coreProperties>
</file>