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62B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5E0EE70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10734952"/>
      <w:bookmarkEnd w:id="0"/>
    </w:p>
    <w:p w14:paraId="7CC1760B" w14:textId="77DBE6B4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3330E">
        <w:rPr>
          <w:rFonts w:ascii="Arial" w:hAnsi="Arial" w:cs="Arial"/>
          <w:b/>
          <w:bCs/>
          <w:noProof/>
          <w:color w:val="000000"/>
        </w:rPr>
        <w:t>15.10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24DA6BE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A53B498" w14:textId="77777777" w:rsidR="00920BBC" w:rsidRDefault="00920BBC" w:rsidP="00920BBC">
      <w:pPr>
        <w:rPr>
          <w:rFonts w:ascii="Arial" w:hAnsi="Arial" w:cs="Arial"/>
          <w:b/>
          <w:bCs/>
          <w:noProof/>
          <w:color w:val="000000"/>
        </w:rPr>
      </w:pPr>
      <w:bookmarkStart w:id="4" w:name="_Hlk211415596"/>
      <w:bookmarkStart w:id="5" w:name="_Hlk211414248"/>
      <w:bookmarkStart w:id="6" w:name="_Hlk211411047"/>
      <w:bookmarkEnd w:id="1"/>
      <w:r w:rsidRPr="00920BBC">
        <w:rPr>
          <w:rFonts w:ascii="Arial" w:hAnsi="Arial" w:cs="Arial"/>
          <w:b/>
          <w:bCs/>
          <w:noProof/>
          <w:color w:val="000000"/>
        </w:rPr>
        <w:t>Zeleň Karviné prochází podzimní péčí. Stromy čekají kontroly, ořezy i nová výsadba</w:t>
      </w:r>
    </w:p>
    <w:p w14:paraId="793306C4" w14:textId="77777777" w:rsidR="001338C3" w:rsidRPr="00920BBC" w:rsidRDefault="001338C3" w:rsidP="00920BBC">
      <w:pPr>
        <w:rPr>
          <w:rFonts w:ascii="Arial" w:hAnsi="Arial" w:cs="Arial"/>
          <w:b/>
          <w:noProof/>
          <w:color w:val="000000"/>
        </w:rPr>
      </w:pPr>
    </w:p>
    <w:p w14:paraId="784417DD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Podzim je pro město Karvinou klíčovým obdobím péče o zeleň. V době vegetačního klidu probíhá kácení nemocných stromů, ořezy dřevin a příprava míst pro nové výsadby. Cílem je nejen udržet město upravené a bezpečné, ale také dlouhodobě rozvíjet kvalitní a zdravé životní prostředí.</w:t>
      </w:r>
    </w:p>
    <w:p w14:paraId="17A6711E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675461CF" w14:textId="18E4206B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i/>
          <w:iCs/>
          <w:noProof/>
          <w:color w:val="000000"/>
        </w:rPr>
        <w:t xml:space="preserve">„Karviná je město, které si na zeleni dlouhodobě zakládá. Nejde nám jen o to, aby veřejná prostranství vypadala hezky, ale především o </w:t>
      </w:r>
      <w:r w:rsidR="000F6575">
        <w:rPr>
          <w:rFonts w:ascii="Arial" w:hAnsi="Arial" w:cs="Arial"/>
          <w:bCs/>
          <w:i/>
          <w:iCs/>
          <w:noProof/>
          <w:color w:val="000000"/>
        </w:rPr>
        <w:t xml:space="preserve">lepší a kvalitnější životní </w:t>
      </w:r>
      <w:r w:rsidRPr="00920BBC">
        <w:rPr>
          <w:rFonts w:ascii="Arial" w:hAnsi="Arial" w:cs="Arial"/>
          <w:bCs/>
          <w:i/>
          <w:iCs/>
          <w:noProof/>
          <w:color w:val="000000"/>
        </w:rPr>
        <w:t>prostředí. Proto do péče o stromy, keře i další zeleň investujeme systematicky a s ohledem na dlouhodobou udržitelnost,“</w:t>
      </w:r>
      <w:r w:rsidRPr="00920BBC">
        <w:rPr>
          <w:rFonts w:ascii="Arial" w:hAnsi="Arial" w:cs="Arial"/>
          <w:bCs/>
          <w:noProof/>
          <w:color w:val="000000"/>
        </w:rPr>
        <w:t xml:space="preserve"> říká primátor města Karviné Jan Wolf (SOCDEM).</w:t>
      </w:r>
    </w:p>
    <w:p w14:paraId="3F9D1AA7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2B392B07" w14:textId="41FAD114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 xml:space="preserve">V rámci pravidelných podzimních prací se ve městě kácí ty stromy, jejichž zdravotní stav už neumožňuje záchranu, a pokračuje se také v systematickém odstraňování parazitického jmelí </w:t>
      </w:r>
      <w:r w:rsidR="00954AAC">
        <w:rPr>
          <w:rFonts w:ascii="Arial" w:hAnsi="Arial" w:cs="Arial"/>
          <w:bCs/>
          <w:noProof/>
          <w:color w:val="000000"/>
        </w:rPr>
        <w:t>ze</w:t>
      </w:r>
      <w:r w:rsidRPr="00920BBC">
        <w:rPr>
          <w:rFonts w:ascii="Arial" w:hAnsi="Arial" w:cs="Arial"/>
          <w:bCs/>
          <w:noProof/>
          <w:color w:val="000000"/>
        </w:rPr>
        <w:t xml:space="preserve"> zdravých strom</w:t>
      </w:r>
      <w:r w:rsidR="00954AAC">
        <w:rPr>
          <w:rFonts w:ascii="Arial" w:hAnsi="Arial" w:cs="Arial"/>
          <w:bCs/>
          <w:noProof/>
          <w:color w:val="000000"/>
        </w:rPr>
        <w:t>ů</w:t>
      </w:r>
      <w:r w:rsidRPr="00920BBC">
        <w:rPr>
          <w:rFonts w:ascii="Arial" w:hAnsi="Arial" w:cs="Arial"/>
          <w:bCs/>
          <w:noProof/>
          <w:color w:val="000000"/>
        </w:rPr>
        <w:t>. Současně probíhá pravidelná kontrola a úprava živých plotů, která se provádí celoročně. Přerostlé větve totiž často zasahují do chodníků, komunikací nebo parkovacích míst a mohou ohrožovat bezpečnost.</w:t>
      </w:r>
    </w:p>
    <w:p w14:paraId="5F9D7EF2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4B346370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i/>
          <w:iCs/>
          <w:noProof/>
          <w:color w:val="000000"/>
        </w:rPr>
        <w:t>„Úpravy se týkají keřů i živých plotů, například pustorylů, šeříků nebo ptačího zobu. Pravidelný řez je nutný nejen z estetického hlediska, ale také kvůli lepší regeneraci rostlin, jejich zdravému růstu a zachování bezpečného průchodu po chodnících,“</w:t>
      </w:r>
      <w:r w:rsidRPr="00920BBC">
        <w:rPr>
          <w:rFonts w:ascii="Arial" w:hAnsi="Arial" w:cs="Arial"/>
          <w:bCs/>
          <w:noProof/>
          <w:color w:val="000000"/>
        </w:rPr>
        <w:t xml:space="preserve"> uvedl ředitel Technických služeb Karviná Zbyněk Gajdacz.</w:t>
      </w:r>
    </w:p>
    <w:p w14:paraId="692FF39B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33D7ACDC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Péče o zeleň je rozsáhlá a vyžaduje systematický přístup. Pracovníci Technických služeb Karviné proto pravidelně procházejí lokality a vyhodnocují i hlášení od občanů.</w:t>
      </w:r>
    </w:p>
    <w:p w14:paraId="2100DB21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740F4059" w14:textId="25C32C53" w:rsidR="00920BBC" w:rsidRDefault="008B4D3F" w:rsidP="00920BBC">
      <w:pPr>
        <w:rPr>
          <w:rFonts w:ascii="Arial" w:hAnsi="Arial" w:cs="Arial"/>
          <w:bCs/>
          <w:noProof/>
          <w:color w:val="000000"/>
        </w:rPr>
      </w:pPr>
      <w:r w:rsidRPr="008B4D3F">
        <w:rPr>
          <w:rFonts w:ascii="Arial" w:hAnsi="Arial" w:cs="Arial"/>
          <w:bCs/>
          <w:i/>
          <w:iCs/>
          <w:noProof/>
          <w:color w:val="000000"/>
        </w:rPr>
        <w:t>„Pokud má strom na městském pozemku špatný zdravotní stav a obvod kmene nad 80 cm, je nutné požádat o povolení ke kácení. U stromů v památkových zónách se povolení vyžaduje vždy. V případě potřeby se objednávají i dendrologické posudky s přístrojovým měřením, které nám pomáhají rozhodnout, zda strom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máme</w:t>
      </w:r>
      <w:r w:rsidRPr="008B4D3F">
        <w:rPr>
          <w:rFonts w:ascii="Arial" w:hAnsi="Arial" w:cs="Arial"/>
          <w:bCs/>
          <w:i/>
          <w:iCs/>
          <w:noProof/>
          <w:color w:val="000000"/>
        </w:rPr>
        <w:t xml:space="preserve"> zachovat, ošetřit nebo pokácet. Občas může strom zvenčí vypadat na pohled zdravě, ale pod kůrou může být natolik napadený škůdci a chorobami, že hrozí jeho pád </w:t>
      </w:r>
      <w:r w:rsidR="002C284A">
        <w:rPr>
          <w:rFonts w:ascii="Arial" w:hAnsi="Arial" w:cs="Arial"/>
          <w:bCs/>
          <w:i/>
          <w:iCs/>
          <w:noProof/>
          <w:color w:val="000000"/>
        </w:rPr>
        <w:t xml:space="preserve">a </w:t>
      </w:r>
      <w:r w:rsidRPr="008B4D3F">
        <w:rPr>
          <w:rFonts w:ascii="Arial" w:hAnsi="Arial" w:cs="Arial"/>
          <w:bCs/>
          <w:i/>
          <w:iCs/>
          <w:noProof/>
          <w:color w:val="000000"/>
        </w:rPr>
        <w:t>musí být ihned pokácen</w:t>
      </w:r>
      <w:r w:rsidR="00DB2D47">
        <w:rPr>
          <w:rFonts w:ascii="Arial" w:hAnsi="Arial" w:cs="Arial"/>
          <w:bCs/>
          <w:i/>
          <w:iCs/>
          <w:noProof/>
          <w:color w:val="000000"/>
        </w:rPr>
        <w:t>. Proto nám tyto</w:t>
      </w:r>
      <w:r w:rsidR="00CB44B7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DB2D47">
        <w:rPr>
          <w:rFonts w:ascii="Arial" w:hAnsi="Arial" w:cs="Arial"/>
          <w:bCs/>
          <w:i/>
          <w:iCs/>
          <w:noProof/>
          <w:color w:val="000000"/>
        </w:rPr>
        <w:t>odborné posudky dávají jistotu, že nekácíme zdravý strom</w:t>
      </w:r>
      <w:r w:rsidR="00920BBC" w:rsidRPr="00920BBC">
        <w:rPr>
          <w:rFonts w:ascii="Arial" w:hAnsi="Arial" w:cs="Arial"/>
          <w:bCs/>
          <w:i/>
          <w:iCs/>
          <w:noProof/>
          <w:color w:val="000000"/>
        </w:rPr>
        <w:t>,“</w:t>
      </w:r>
      <w:r w:rsidR="00920BBC" w:rsidRPr="00920BBC">
        <w:rPr>
          <w:rFonts w:ascii="Arial" w:hAnsi="Arial" w:cs="Arial"/>
          <w:bCs/>
          <w:noProof/>
          <w:color w:val="000000"/>
        </w:rPr>
        <w:t xml:space="preserve"> vysvětlila vedoucí odboru komunálních služeb Magistrátu města Karviné Jana Maierová.</w:t>
      </w:r>
    </w:p>
    <w:p w14:paraId="7F7789DD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08247AAA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Na specializovaných zásazích se kromě Technických služeb města podílejí i arboristé a odborné firmy, zejména při instalaci bezpečnostních úvazků (lan zabezpečujících stabilitu koruny) nebo při práci ve špatně přístupných místech.</w:t>
      </w:r>
    </w:p>
    <w:p w14:paraId="22E5DECD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7A82879F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„</w:t>
      </w:r>
      <w:r w:rsidRPr="00920BBC">
        <w:rPr>
          <w:rFonts w:ascii="Arial" w:hAnsi="Arial" w:cs="Arial"/>
          <w:bCs/>
          <w:i/>
          <w:iCs/>
          <w:noProof/>
          <w:color w:val="000000"/>
        </w:rPr>
        <w:t xml:space="preserve">Zeleně je ve městě opravdu hodně a je potřeba ji pravidelně sledovat. Naše práce nekončí u kácení nebo ořezů – stejně důležité je plánování dalšího rozvoje. </w:t>
      </w:r>
      <w:r w:rsidRPr="00920BBC">
        <w:rPr>
          <w:rFonts w:ascii="Arial" w:hAnsi="Arial" w:cs="Arial"/>
          <w:bCs/>
          <w:i/>
          <w:iCs/>
          <w:noProof/>
          <w:color w:val="000000"/>
        </w:rPr>
        <w:lastRenderedPageBreak/>
        <w:t>Vybíráme vhodné druhy dřevin, reagujeme na podněty od občanů a přemýšlíme, jak jednotlivé lokality dlouhodobě rozvíjet,“</w:t>
      </w:r>
      <w:r w:rsidRPr="00920BBC">
        <w:rPr>
          <w:rFonts w:ascii="Arial" w:hAnsi="Arial" w:cs="Arial"/>
          <w:bCs/>
          <w:noProof/>
          <w:color w:val="000000"/>
        </w:rPr>
        <w:t xml:space="preserve"> doplňuje správkyně zeleně Kateřina Szturcová z oddělení místního hospodářství MMK.</w:t>
      </w:r>
    </w:p>
    <w:p w14:paraId="6011BB9F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21D624E8" w14:textId="77777777" w:rsidR="00B05029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Náhradní výsadby už nejsou v Karviné řešeny jednoduchým</w:t>
      </w:r>
      <w:r w:rsidR="00EE0F3A">
        <w:rPr>
          <w:rFonts w:ascii="Arial" w:hAnsi="Arial" w:cs="Arial"/>
          <w:bCs/>
          <w:noProof/>
          <w:color w:val="000000"/>
        </w:rPr>
        <w:t xml:space="preserve"> způsobem</w:t>
      </w:r>
      <w:r w:rsidRPr="00920BBC">
        <w:rPr>
          <w:rFonts w:ascii="Arial" w:hAnsi="Arial" w:cs="Arial"/>
          <w:bCs/>
          <w:noProof/>
          <w:color w:val="000000"/>
        </w:rPr>
        <w:t xml:space="preserve"> „strom za strom“.</w:t>
      </w:r>
    </w:p>
    <w:p w14:paraId="0FF2FEAF" w14:textId="77777777" w:rsidR="00B05029" w:rsidRDefault="00B05029" w:rsidP="00920BBC">
      <w:pPr>
        <w:rPr>
          <w:rFonts w:ascii="Arial" w:hAnsi="Arial" w:cs="Arial"/>
          <w:bCs/>
          <w:noProof/>
          <w:color w:val="000000"/>
        </w:rPr>
      </w:pPr>
    </w:p>
    <w:p w14:paraId="7C99E3FB" w14:textId="2F52A0E3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 xml:space="preserve"> </w:t>
      </w:r>
      <w:r w:rsidRPr="00920BBC">
        <w:rPr>
          <w:rFonts w:ascii="Arial" w:hAnsi="Arial" w:cs="Arial"/>
          <w:bCs/>
          <w:i/>
          <w:iCs/>
          <w:noProof/>
          <w:color w:val="000000"/>
        </w:rPr>
        <w:t>„Město strategicky zohledňuje celkovou koncepci, volí vhodné druhy z hlediska alergennosti, vzhledu, údržby i začlenění do okolí. Kromě toho město průběžně vyhledává vhodná místa pro oživení veřejného prostoru novou zelení,“</w:t>
      </w:r>
      <w:r w:rsidRPr="00920BBC">
        <w:rPr>
          <w:rFonts w:ascii="Arial" w:hAnsi="Arial" w:cs="Arial"/>
          <w:bCs/>
          <w:noProof/>
          <w:color w:val="000000"/>
        </w:rPr>
        <w:t xml:space="preserve"> uzavřela Szturcová.</w:t>
      </w:r>
    </w:p>
    <w:p w14:paraId="73956C50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40DDB408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>Péče o městskou zeleň představuje každoročně významnou finanční položku v rozpočtu města. Na běžnou údržbu je ročně vynakládáno přibližně 41 milionů korun.</w:t>
      </w:r>
    </w:p>
    <w:p w14:paraId="6B3ED55C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4B627312" w14:textId="24F970D2" w:rsid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i/>
          <w:iCs/>
          <w:noProof/>
          <w:color w:val="000000"/>
        </w:rPr>
        <w:t xml:space="preserve"> „V rámci údržby zeleně je zajišťována náhradní výsadba a následná povýsadbová péče. Do této položky spadá kácení a ořezy dřevin ve městě, rozvojová péče, sečení travnatých ploch a doprovodné zeleně podél komunikací, vodotečí a okrajových částí města. Také </w:t>
      </w:r>
      <w:r w:rsidR="003F5D08">
        <w:rPr>
          <w:rFonts w:ascii="Arial" w:hAnsi="Arial" w:cs="Arial"/>
          <w:bCs/>
          <w:i/>
          <w:iCs/>
          <w:noProof/>
          <w:color w:val="000000"/>
        </w:rPr>
        <w:t>provádíme údržbu</w:t>
      </w:r>
      <w:r w:rsidRPr="00920BBC">
        <w:rPr>
          <w:rFonts w:ascii="Arial" w:hAnsi="Arial" w:cs="Arial"/>
          <w:bCs/>
          <w:i/>
          <w:iCs/>
          <w:noProof/>
          <w:color w:val="000000"/>
        </w:rPr>
        <w:t xml:space="preserve"> zeleně na hřbitovech, stadionech a v parcích. V rámci ořezů stromů se ošetřují také stromy napadené jmelím, aby se jeho výskyt ve městě omezil a dále nešířil. Na starost městu rovněž přibyla náročná péče o lokalitu Karvinského moře a nabyté lesní pozemky,“</w:t>
      </w:r>
      <w:r>
        <w:rPr>
          <w:rFonts w:ascii="Arial" w:hAnsi="Arial" w:cs="Arial"/>
          <w:bCs/>
          <w:noProof/>
          <w:color w:val="000000"/>
        </w:rPr>
        <w:t xml:space="preserve"> vysvětlil vedoucí oddělení místního hospodářství Odboru komunálních služeb MMK Tomáš Trampler.</w:t>
      </w:r>
    </w:p>
    <w:p w14:paraId="733F87C6" w14:textId="77777777" w:rsid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6C129285" w14:textId="77777777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</w:p>
    <w:p w14:paraId="07D68E34" w14:textId="27740DA1" w:rsidR="00920BBC" w:rsidRPr="00920BBC" w:rsidRDefault="00920BBC" w:rsidP="00920BBC">
      <w:pPr>
        <w:rPr>
          <w:rFonts w:ascii="Arial" w:hAnsi="Arial" w:cs="Arial"/>
          <w:bCs/>
          <w:noProof/>
          <w:color w:val="000000"/>
        </w:rPr>
      </w:pPr>
      <w:r w:rsidRPr="00920BBC">
        <w:rPr>
          <w:rFonts w:ascii="Arial" w:hAnsi="Arial" w:cs="Arial"/>
          <w:bCs/>
          <w:noProof/>
          <w:color w:val="000000"/>
        </w:rPr>
        <w:t xml:space="preserve">Letos navíc </w:t>
      </w:r>
      <w:r w:rsidR="0065501D">
        <w:rPr>
          <w:rFonts w:ascii="Arial" w:hAnsi="Arial" w:cs="Arial"/>
          <w:bCs/>
          <w:noProof/>
          <w:color w:val="000000"/>
        </w:rPr>
        <w:t>Karviná připravuje</w:t>
      </w:r>
      <w:r w:rsidRPr="00920BBC">
        <w:rPr>
          <w:rFonts w:ascii="Arial" w:hAnsi="Arial" w:cs="Arial"/>
          <w:bCs/>
          <w:noProof/>
          <w:color w:val="000000"/>
        </w:rPr>
        <w:t xml:space="preserve"> dvě důležité akce – revitalizac</w:t>
      </w:r>
      <w:r w:rsidR="0065501D">
        <w:rPr>
          <w:rFonts w:ascii="Arial" w:hAnsi="Arial" w:cs="Arial"/>
          <w:bCs/>
          <w:noProof/>
          <w:color w:val="000000"/>
        </w:rPr>
        <w:t>i</w:t>
      </w:r>
      <w:r w:rsidRPr="00920BBC">
        <w:rPr>
          <w:rFonts w:ascii="Arial" w:hAnsi="Arial" w:cs="Arial"/>
          <w:bCs/>
          <w:noProof/>
          <w:color w:val="000000"/>
        </w:rPr>
        <w:t xml:space="preserve"> veřejného prostranství podél autobusového nádraží ve Fryštátě a revitalizac</w:t>
      </w:r>
      <w:r w:rsidR="0065501D">
        <w:rPr>
          <w:rFonts w:ascii="Arial" w:hAnsi="Arial" w:cs="Arial"/>
          <w:bCs/>
          <w:noProof/>
          <w:color w:val="000000"/>
        </w:rPr>
        <w:t>i</w:t>
      </w:r>
      <w:r w:rsidRPr="00920BBC">
        <w:rPr>
          <w:rFonts w:ascii="Arial" w:hAnsi="Arial" w:cs="Arial"/>
          <w:bCs/>
          <w:noProof/>
          <w:color w:val="000000"/>
        </w:rPr>
        <w:t xml:space="preserve"> toku v lesoparku Dubina. Oba projekty zahrnují úpravu a obnovu zeleně i nové výsadby.</w:t>
      </w:r>
    </w:p>
    <w:bookmarkEnd w:id="4"/>
    <w:p w14:paraId="50EE4558" w14:textId="77777777" w:rsidR="00FF20A0" w:rsidRPr="00920BBC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5"/>
    <w:p w14:paraId="4ABCA57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223D52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6"/>
    <w:p w14:paraId="73B5826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559651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18806F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A7EE80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19808EA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452E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09AF80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429607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6557F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4EC902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63C1F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DFB2" w14:textId="77777777" w:rsidR="00FC43D4" w:rsidRDefault="00FC43D4">
      <w:r>
        <w:separator/>
      </w:r>
    </w:p>
  </w:endnote>
  <w:endnote w:type="continuationSeparator" w:id="0">
    <w:p w14:paraId="43D93624" w14:textId="77777777" w:rsidR="00FC43D4" w:rsidRDefault="00FC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0F4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AE8F" w14:textId="77777777" w:rsidR="00960B6D" w:rsidRDefault="00000000">
    <w:pPr>
      <w:pStyle w:val="Zpat"/>
    </w:pPr>
    <w:r>
      <w:rPr>
        <w:noProof/>
      </w:rPr>
      <w:pict w14:anchorId="26706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102B69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023D75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240C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9AA4" w14:textId="77777777" w:rsidR="00FC43D4" w:rsidRDefault="00FC43D4">
      <w:r>
        <w:separator/>
      </w:r>
    </w:p>
  </w:footnote>
  <w:footnote w:type="continuationSeparator" w:id="0">
    <w:p w14:paraId="55A713F9" w14:textId="77777777" w:rsidR="00FC43D4" w:rsidRDefault="00FC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8DE5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2BEB" w14:textId="77777777" w:rsidR="003614B4" w:rsidRDefault="003614B4">
    <w:pPr>
      <w:pStyle w:val="Zhlav"/>
    </w:pPr>
    <w:r>
      <w:tab/>
    </w:r>
    <w:r>
      <w:tab/>
    </w:r>
    <w:r w:rsidR="00000000">
      <w:pict w14:anchorId="3E163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8F7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43DC6"/>
    <w:multiLevelType w:val="hybridMultilevel"/>
    <w:tmpl w:val="7A126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449063">
    <w:abstractNumId w:val="4"/>
  </w:num>
  <w:num w:numId="2" w16cid:durableId="1563297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690460">
    <w:abstractNumId w:val="1"/>
  </w:num>
  <w:num w:numId="4" w16cid:durableId="2083333473">
    <w:abstractNumId w:val="9"/>
  </w:num>
  <w:num w:numId="5" w16cid:durableId="809203837">
    <w:abstractNumId w:val="3"/>
  </w:num>
  <w:num w:numId="6" w16cid:durableId="467163242">
    <w:abstractNumId w:val="8"/>
  </w:num>
  <w:num w:numId="7" w16cid:durableId="329673066">
    <w:abstractNumId w:val="0"/>
  </w:num>
  <w:num w:numId="8" w16cid:durableId="1595505279">
    <w:abstractNumId w:val="2"/>
  </w:num>
  <w:num w:numId="9" w16cid:durableId="585265132">
    <w:abstractNumId w:val="0"/>
  </w:num>
  <w:num w:numId="10" w16cid:durableId="250701566">
    <w:abstractNumId w:val="7"/>
  </w:num>
  <w:num w:numId="11" w16cid:durableId="1495535928">
    <w:abstractNumId w:val="10"/>
  </w:num>
  <w:num w:numId="12" w16cid:durableId="1261185861">
    <w:abstractNumId w:val="6"/>
  </w:num>
  <w:num w:numId="13" w16cid:durableId="519316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8A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42C5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575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38C3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802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6A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84A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4CB0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3F5D08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6E93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A76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01D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1F4E"/>
    <w:rsid w:val="006B3A48"/>
    <w:rsid w:val="006B4DCC"/>
    <w:rsid w:val="006B56D4"/>
    <w:rsid w:val="006B6DEE"/>
    <w:rsid w:val="006C09D2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200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0E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3F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0BBC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4AAC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6B3A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07699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8A8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029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3EA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4B7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2D47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2CB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27851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0F3A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0F27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3D4"/>
    <w:rsid w:val="00FC4AC1"/>
    <w:rsid w:val="00FC4E0A"/>
    <w:rsid w:val="00FC5FE9"/>
    <w:rsid w:val="00FC6691"/>
    <w:rsid w:val="00FC75F7"/>
    <w:rsid w:val="00FC7823"/>
    <w:rsid w:val="00FD0814"/>
    <w:rsid w:val="00FD2B5D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2A739"/>
  <w15:chartTrackingRefBased/>
  <w15:docId w15:val="{34EB910C-8C5C-4130-A9D5-24A4A61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263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4857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16</cp:revision>
  <cp:lastPrinted>2025-10-15T08:19:00Z</cp:lastPrinted>
  <dcterms:created xsi:type="dcterms:W3CDTF">2025-10-07T10:22:00Z</dcterms:created>
  <dcterms:modified xsi:type="dcterms:W3CDTF">2025-10-15T10:21:00Z</dcterms:modified>
</cp:coreProperties>
</file>