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C374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BE528DC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15D5318" w14:textId="38D9E5A4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3A2534">
        <w:rPr>
          <w:rFonts w:ascii="Arial" w:hAnsi="Arial" w:cs="Arial"/>
          <w:b/>
          <w:bCs/>
          <w:noProof/>
          <w:color w:val="000000"/>
        </w:rPr>
        <w:t xml:space="preserve">10. 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34498B0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F483284" w14:textId="51780BCE" w:rsidR="00EB03C3" w:rsidRDefault="00EB03C3" w:rsidP="00EB03C3">
      <w:pPr>
        <w:rPr>
          <w:rFonts w:ascii="Arial" w:hAnsi="Arial" w:cs="Arial"/>
          <w:b/>
          <w:bCs/>
          <w:noProof/>
          <w:color w:val="000000"/>
        </w:rPr>
      </w:pPr>
      <w:r w:rsidRPr="00EB03C3">
        <w:rPr>
          <w:rFonts w:ascii="Arial" w:hAnsi="Arial" w:cs="Arial"/>
          <w:b/>
          <w:bCs/>
          <w:noProof/>
          <w:color w:val="000000"/>
        </w:rPr>
        <w:t>Neptun dostal zimní kabátek z odolného nátěru. Hlídat bude Karvinské moře i v</w:t>
      </w:r>
      <w:r>
        <w:rPr>
          <w:rFonts w:ascii="Arial" w:hAnsi="Arial" w:cs="Arial"/>
          <w:b/>
          <w:bCs/>
          <w:noProof/>
          <w:color w:val="000000"/>
        </w:rPr>
        <w:t> </w:t>
      </w:r>
      <w:r w:rsidRPr="00EB03C3">
        <w:rPr>
          <w:rFonts w:ascii="Arial" w:hAnsi="Arial" w:cs="Arial"/>
          <w:b/>
          <w:bCs/>
          <w:noProof/>
          <w:color w:val="000000"/>
        </w:rPr>
        <w:t>zimě</w:t>
      </w:r>
    </w:p>
    <w:p w14:paraId="28D99426" w14:textId="77777777" w:rsidR="00EB03C3" w:rsidRPr="00EB03C3" w:rsidRDefault="00EB03C3" w:rsidP="00EB03C3">
      <w:pPr>
        <w:rPr>
          <w:rFonts w:ascii="Arial" w:hAnsi="Arial" w:cs="Arial"/>
          <w:b/>
          <w:noProof/>
          <w:color w:val="000000"/>
        </w:rPr>
      </w:pPr>
    </w:p>
    <w:p w14:paraId="2FC6B132" w14:textId="77777777" w:rsidR="00EB03C3" w:rsidRPr="00EB03C3" w:rsidRDefault="00EB03C3" w:rsidP="00EB03C3">
      <w:pPr>
        <w:rPr>
          <w:rFonts w:ascii="Arial" w:hAnsi="Arial" w:cs="Arial"/>
          <w:bCs/>
          <w:noProof/>
          <w:color w:val="000000"/>
        </w:rPr>
      </w:pPr>
      <w:r w:rsidRPr="00EB03C3">
        <w:rPr>
          <w:rFonts w:ascii="Arial" w:hAnsi="Arial" w:cs="Arial"/>
          <w:bCs/>
          <w:noProof/>
          <w:color w:val="000000"/>
        </w:rPr>
        <w:t>Socha Neptuna, která už několik měsíců zdobí Karvinské moře a stala se oblíbeným cílem procházek i fotografování, je připravena na zimní období. Pracovníci Technických služeb Karviná ji ve spolupráci s řezbářem Karlem Buchtou pečlivě ošetřili, opravili drobné části a dopřáli jí nový ochranný nátěr – pomyslný „zimní kabátek“, který ji ochrání před mrazem a vlhkostí. Díky tomu není nutné Neptuna přemísťovat ani zakrývat.</w:t>
      </w:r>
    </w:p>
    <w:p w14:paraId="4367BD24" w14:textId="77777777" w:rsidR="00EB03C3" w:rsidRPr="00EB03C3" w:rsidRDefault="00EB03C3" w:rsidP="00EB03C3">
      <w:pPr>
        <w:rPr>
          <w:rFonts w:ascii="Arial" w:hAnsi="Arial" w:cs="Arial"/>
          <w:bCs/>
          <w:noProof/>
          <w:color w:val="000000"/>
        </w:rPr>
      </w:pPr>
    </w:p>
    <w:p w14:paraId="74888A53" w14:textId="77777777" w:rsidR="00EB03C3" w:rsidRPr="00EB03C3" w:rsidRDefault="00EB03C3" w:rsidP="00EB03C3">
      <w:pPr>
        <w:rPr>
          <w:rFonts w:ascii="Arial" w:hAnsi="Arial" w:cs="Arial"/>
          <w:bCs/>
          <w:noProof/>
          <w:color w:val="000000"/>
        </w:rPr>
      </w:pPr>
      <w:r w:rsidRPr="00EB03C3">
        <w:rPr>
          <w:rFonts w:ascii="Arial" w:hAnsi="Arial" w:cs="Arial"/>
          <w:bCs/>
          <w:i/>
          <w:iCs/>
          <w:noProof/>
          <w:color w:val="000000"/>
        </w:rPr>
        <w:t>„Socha Neptuna je oblíbeným symbolem Karvinského moře, a proto o ni pečujeme stejně jako o další prvky městského mobiliáře. Pravidelná kontrola a ošetření dřeva pomáhají prodloužit její životnost a uchovat estetickou hodnotu,“</w:t>
      </w:r>
      <w:r w:rsidRPr="00EB03C3">
        <w:rPr>
          <w:rFonts w:ascii="Arial" w:hAnsi="Arial" w:cs="Arial"/>
          <w:bCs/>
          <w:noProof/>
          <w:color w:val="000000"/>
        </w:rPr>
        <w:t xml:space="preserve"> uvedl ředitel Technických služeb Karviná Zbyněk Gajdacz.</w:t>
      </w:r>
    </w:p>
    <w:p w14:paraId="322C3E12" w14:textId="77777777" w:rsidR="003D45D2" w:rsidRPr="003D45D2" w:rsidRDefault="003D45D2" w:rsidP="003D45D2">
      <w:pPr>
        <w:rPr>
          <w:rFonts w:ascii="Arial" w:hAnsi="Arial" w:cs="Arial"/>
          <w:bCs/>
          <w:noProof/>
          <w:color w:val="000000"/>
        </w:rPr>
      </w:pPr>
    </w:p>
    <w:p w14:paraId="6655FB86" w14:textId="77777777" w:rsidR="003D45D2" w:rsidRPr="003D45D2" w:rsidRDefault="003D45D2" w:rsidP="003D45D2">
      <w:pPr>
        <w:rPr>
          <w:rFonts w:ascii="Arial" w:hAnsi="Arial" w:cs="Arial"/>
          <w:bCs/>
          <w:noProof/>
          <w:color w:val="000000"/>
        </w:rPr>
      </w:pPr>
      <w:r w:rsidRPr="003D45D2">
        <w:rPr>
          <w:rFonts w:ascii="Arial" w:hAnsi="Arial" w:cs="Arial"/>
          <w:bCs/>
          <w:noProof/>
          <w:color w:val="000000"/>
        </w:rPr>
        <w:t xml:space="preserve">Údržba před zimou má svůj důvod. </w:t>
      </w:r>
      <w:r w:rsidRPr="003D45D2">
        <w:rPr>
          <w:rFonts w:ascii="Arial" w:hAnsi="Arial" w:cs="Arial"/>
          <w:bCs/>
          <w:i/>
          <w:iCs/>
          <w:noProof/>
          <w:color w:val="000000"/>
        </w:rPr>
        <w:t xml:space="preserve">„Dřevo je vystaveno slunečnímu záření, vodě i větru, a přirozeně tak vznikají drobné praskliny. Samy o sobě nejsou nebezpečné, ale mráz by je mohl rozšířit a dřevo poškodit. Povrch vrchní části jsem ošetřil tak, aby po něm voda stékala. Největší praskliny, především na hlavě, jsem vyplnil dřevěnými klíny a polyuretanovým lepidlem. To působí jako montážní pěna – dostane se do všech pórů, nabobtná, reaguje se dřevem a zajistí těsnost,“ </w:t>
      </w:r>
      <w:r w:rsidRPr="003D45D2">
        <w:rPr>
          <w:rFonts w:ascii="Arial" w:hAnsi="Arial" w:cs="Arial"/>
          <w:bCs/>
          <w:noProof/>
          <w:color w:val="000000"/>
        </w:rPr>
        <w:t>vysvětlil řezbář a autor sochy Karel Buchta.</w:t>
      </w:r>
    </w:p>
    <w:p w14:paraId="5C84BAC8" w14:textId="77777777" w:rsidR="00EB03C3" w:rsidRPr="00EB03C3" w:rsidRDefault="00EB03C3" w:rsidP="00EB03C3">
      <w:pPr>
        <w:rPr>
          <w:rFonts w:ascii="Arial" w:hAnsi="Arial" w:cs="Arial"/>
          <w:bCs/>
          <w:noProof/>
          <w:color w:val="000000"/>
        </w:rPr>
      </w:pPr>
    </w:p>
    <w:p w14:paraId="7DC396BB" w14:textId="77777777" w:rsidR="00EB03C3" w:rsidRPr="00EB03C3" w:rsidRDefault="00EB03C3" w:rsidP="00EB03C3">
      <w:pPr>
        <w:rPr>
          <w:rFonts w:ascii="Arial" w:hAnsi="Arial" w:cs="Arial"/>
          <w:bCs/>
          <w:noProof/>
          <w:color w:val="000000"/>
        </w:rPr>
      </w:pPr>
      <w:r w:rsidRPr="00EB03C3">
        <w:rPr>
          <w:rFonts w:ascii="Arial" w:hAnsi="Arial" w:cs="Arial"/>
          <w:bCs/>
          <w:noProof/>
          <w:color w:val="000000"/>
        </w:rPr>
        <w:t>Během letošní údržby byla také doplněna část ploutve a opraven trojzubec.</w:t>
      </w:r>
    </w:p>
    <w:p w14:paraId="073C3D1E" w14:textId="77777777" w:rsidR="001E1A36" w:rsidRPr="001E1A36" w:rsidRDefault="001E1A36" w:rsidP="001E1A36">
      <w:pPr>
        <w:rPr>
          <w:rFonts w:ascii="Arial" w:hAnsi="Arial" w:cs="Arial"/>
          <w:bCs/>
          <w:noProof/>
          <w:color w:val="000000"/>
        </w:rPr>
      </w:pPr>
    </w:p>
    <w:p w14:paraId="1B196C4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95CDF3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AEB92D3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A6C86A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F265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077E63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2C731D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ECF832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9E77A0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040A5D2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0F43" w14:textId="77777777" w:rsidR="00A05959" w:rsidRDefault="00A05959">
      <w:r>
        <w:separator/>
      </w:r>
    </w:p>
  </w:endnote>
  <w:endnote w:type="continuationSeparator" w:id="0">
    <w:p w14:paraId="11865198" w14:textId="77777777" w:rsidR="00A05959" w:rsidRDefault="00A0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AB1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929C" w14:textId="77777777" w:rsidR="00960B6D" w:rsidRDefault="00000000">
    <w:pPr>
      <w:pStyle w:val="Zpat"/>
    </w:pPr>
    <w:r>
      <w:rPr>
        <w:noProof/>
      </w:rPr>
      <w:pict w14:anchorId="0C768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B42DACB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ED0668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A14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3811" w14:textId="77777777" w:rsidR="00A05959" w:rsidRDefault="00A05959">
      <w:r>
        <w:separator/>
      </w:r>
    </w:p>
  </w:footnote>
  <w:footnote w:type="continuationSeparator" w:id="0">
    <w:p w14:paraId="6C7B0875" w14:textId="77777777" w:rsidR="00A05959" w:rsidRDefault="00A0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D989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2884" w14:textId="77777777" w:rsidR="003614B4" w:rsidRDefault="003614B4">
    <w:pPr>
      <w:pStyle w:val="Zhlav"/>
    </w:pPr>
    <w:r>
      <w:tab/>
    </w:r>
    <w:r>
      <w:tab/>
    </w:r>
    <w:r w:rsidR="00000000">
      <w:pict w14:anchorId="26575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D88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6214085">
    <w:abstractNumId w:val="4"/>
  </w:num>
  <w:num w:numId="2" w16cid:durableId="1270771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017">
    <w:abstractNumId w:val="1"/>
  </w:num>
  <w:num w:numId="4" w16cid:durableId="61567032">
    <w:abstractNumId w:val="8"/>
  </w:num>
  <w:num w:numId="5" w16cid:durableId="1507356418">
    <w:abstractNumId w:val="3"/>
  </w:num>
  <w:num w:numId="6" w16cid:durableId="1556040725">
    <w:abstractNumId w:val="7"/>
  </w:num>
  <w:num w:numId="7" w16cid:durableId="237250607">
    <w:abstractNumId w:val="0"/>
  </w:num>
  <w:num w:numId="8" w16cid:durableId="1013798479">
    <w:abstractNumId w:val="2"/>
  </w:num>
  <w:num w:numId="9" w16cid:durableId="1743522560">
    <w:abstractNumId w:val="0"/>
  </w:num>
  <w:num w:numId="10" w16cid:durableId="862326721">
    <w:abstractNumId w:val="6"/>
  </w:num>
  <w:num w:numId="11" w16cid:durableId="130826309">
    <w:abstractNumId w:val="9"/>
  </w:num>
  <w:num w:numId="12" w16cid:durableId="1258640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A3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4B5D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1A36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3D49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2534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667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45D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4F6635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5959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6BA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3D2D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BB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03C3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FE093"/>
  <w15:chartTrackingRefBased/>
  <w15:docId w15:val="{765212C3-A68E-4AE8-8D2C-A63BE23E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2083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2025-11-10T07:15:00Z</dcterms:created>
  <dcterms:modified xsi:type="dcterms:W3CDTF">2025-11-10T10:09:00Z</dcterms:modified>
</cp:coreProperties>
</file>