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7D844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29605656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6FDCEC78" w14:textId="5FC11427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B751AB">
        <w:rPr>
          <w:rFonts w:ascii="Arial" w:hAnsi="Arial" w:cs="Arial"/>
          <w:b/>
          <w:bCs/>
          <w:noProof/>
          <w:color w:val="000000"/>
        </w:rPr>
        <w:t xml:space="preserve">14. listopadu </w:t>
      </w:r>
      <w:r w:rsidRPr="006B1588">
        <w:rPr>
          <w:rFonts w:ascii="Arial" w:hAnsi="Arial" w:cs="Arial"/>
          <w:b/>
          <w:bCs/>
          <w:noProof/>
          <w:color w:val="000000"/>
        </w:rPr>
        <w:t>2025</w:t>
      </w:r>
    </w:p>
    <w:p w14:paraId="09689F86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27B504B7" w14:textId="3040BBFA" w:rsidR="007652F9" w:rsidRPr="007652F9" w:rsidRDefault="007652F9" w:rsidP="007652F9">
      <w:pPr>
        <w:rPr>
          <w:rFonts w:ascii="Arial" w:hAnsi="Arial" w:cs="Arial"/>
          <w:b/>
          <w:noProof/>
          <w:color w:val="000000"/>
        </w:rPr>
      </w:pPr>
      <w:r w:rsidRPr="007652F9">
        <w:rPr>
          <w:rFonts w:ascii="Arial" w:hAnsi="Arial" w:cs="Arial"/>
          <w:b/>
          <w:noProof/>
          <w:color w:val="000000"/>
        </w:rPr>
        <w:t>Karviná se zapojí do projektu „Nekonečný vlak“. Originální souprava doraz</w:t>
      </w:r>
      <w:r w:rsidR="00766839">
        <w:rPr>
          <w:rFonts w:ascii="Arial" w:hAnsi="Arial" w:cs="Arial"/>
          <w:b/>
          <w:noProof/>
          <w:color w:val="000000"/>
        </w:rPr>
        <w:t>ila</w:t>
      </w:r>
      <w:r w:rsidRPr="007652F9">
        <w:rPr>
          <w:rFonts w:ascii="Arial" w:hAnsi="Arial" w:cs="Arial"/>
          <w:b/>
          <w:noProof/>
          <w:color w:val="000000"/>
        </w:rPr>
        <w:t xml:space="preserve"> do Juventusu</w:t>
      </w:r>
    </w:p>
    <w:p w14:paraId="668299B9" w14:textId="77777777" w:rsidR="007652F9" w:rsidRPr="007652F9" w:rsidRDefault="007652F9" w:rsidP="007652F9">
      <w:pPr>
        <w:rPr>
          <w:rFonts w:ascii="Arial" w:hAnsi="Arial" w:cs="Arial"/>
          <w:b/>
          <w:noProof/>
          <w:color w:val="000000"/>
        </w:rPr>
      </w:pPr>
    </w:p>
    <w:p w14:paraId="3B5045B8" w14:textId="41ADFFA2" w:rsidR="007652F9" w:rsidRPr="007652F9" w:rsidRDefault="007652F9" w:rsidP="007652F9">
      <w:pPr>
        <w:rPr>
          <w:rFonts w:ascii="Arial" w:hAnsi="Arial" w:cs="Arial"/>
          <w:bCs/>
          <w:noProof/>
          <w:color w:val="000000"/>
        </w:rPr>
      </w:pPr>
      <w:r w:rsidRPr="007652F9">
        <w:rPr>
          <w:rFonts w:ascii="Arial" w:hAnsi="Arial" w:cs="Arial"/>
          <w:bCs/>
          <w:noProof/>
          <w:color w:val="000000"/>
        </w:rPr>
        <w:t xml:space="preserve">Karviná se 15. a 16. listopadu stane jednou ze zastávek výjimečného projektu „Nekonečný vlak“, který propojuje školy, děti a tvořivé </w:t>
      </w:r>
      <w:r w:rsidR="00766839">
        <w:rPr>
          <w:rFonts w:ascii="Arial" w:hAnsi="Arial" w:cs="Arial"/>
          <w:bCs/>
          <w:noProof/>
          <w:color w:val="000000"/>
        </w:rPr>
        <w:t>jedince</w:t>
      </w:r>
      <w:r w:rsidRPr="007652F9">
        <w:rPr>
          <w:rFonts w:ascii="Arial" w:hAnsi="Arial" w:cs="Arial"/>
          <w:bCs/>
          <w:noProof/>
          <w:color w:val="000000"/>
        </w:rPr>
        <w:t xml:space="preserve"> napříč Českou republikou. Součástí výstavy nejen železničních modelářů v Juventusu bude také tato neustále rostoucí vlaková souprava z dřevěných vozů – a návštěvníci se mohou do jejího příběhu sami zapojit.</w:t>
      </w:r>
    </w:p>
    <w:p w14:paraId="5C13738B" w14:textId="77777777" w:rsidR="007652F9" w:rsidRDefault="007652F9" w:rsidP="007652F9">
      <w:pPr>
        <w:rPr>
          <w:rFonts w:ascii="Arial" w:hAnsi="Arial" w:cs="Arial"/>
          <w:bCs/>
          <w:noProof/>
          <w:color w:val="000000"/>
        </w:rPr>
      </w:pPr>
    </w:p>
    <w:p w14:paraId="49F77421" w14:textId="74E5A7E8" w:rsidR="007652F9" w:rsidRPr="007652F9" w:rsidRDefault="007652F9" w:rsidP="007652F9">
      <w:pPr>
        <w:rPr>
          <w:rFonts w:ascii="Arial" w:hAnsi="Arial" w:cs="Arial"/>
          <w:bCs/>
          <w:noProof/>
          <w:color w:val="000000"/>
        </w:rPr>
      </w:pPr>
      <w:r w:rsidRPr="007652F9">
        <w:rPr>
          <w:rFonts w:ascii="Arial" w:hAnsi="Arial" w:cs="Arial"/>
          <w:bCs/>
          <w:i/>
          <w:iCs/>
          <w:noProof/>
          <w:color w:val="000000"/>
        </w:rPr>
        <w:t>„Jsme rádi, že Nekonečný vlak zastav</w:t>
      </w:r>
      <w:r w:rsidR="00250DB7">
        <w:rPr>
          <w:rFonts w:ascii="Arial" w:hAnsi="Arial" w:cs="Arial"/>
          <w:bCs/>
          <w:i/>
          <w:iCs/>
          <w:noProof/>
          <w:color w:val="000000"/>
        </w:rPr>
        <w:t>il</w:t>
      </w:r>
      <w:r w:rsidRPr="007652F9">
        <w:rPr>
          <w:rFonts w:ascii="Arial" w:hAnsi="Arial" w:cs="Arial"/>
          <w:bCs/>
          <w:i/>
          <w:iCs/>
          <w:noProof/>
          <w:color w:val="000000"/>
        </w:rPr>
        <w:t xml:space="preserve"> i u nás v Karviné. Je to skvělá příležitost ukázat dětem, že technika může být</w:t>
      </w:r>
      <w:r w:rsidR="00A055ED">
        <w:rPr>
          <w:rFonts w:ascii="Arial" w:hAnsi="Arial" w:cs="Arial"/>
          <w:bCs/>
          <w:i/>
          <w:iCs/>
          <w:noProof/>
          <w:color w:val="000000"/>
        </w:rPr>
        <w:t xml:space="preserve"> </w:t>
      </w:r>
      <w:r w:rsidRPr="007652F9">
        <w:rPr>
          <w:rFonts w:ascii="Arial" w:hAnsi="Arial" w:cs="Arial"/>
          <w:bCs/>
          <w:i/>
          <w:iCs/>
          <w:noProof/>
          <w:color w:val="000000"/>
        </w:rPr>
        <w:t>zábavná, tvořivá a zároveň spojuje lidi z různých koutů republiky. Těší nás, že Juventus může být součástí tak inspirativního projektu,“</w:t>
      </w:r>
      <w:r w:rsidRPr="007652F9">
        <w:rPr>
          <w:rFonts w:ascii="Arial" w:hAnsi="Arial" w:cs="Arial"/>
          <w:bCs/>
          <w:noProof/>
          <w:color w:val="000000"/>
        </w:rPr>
        <w:t xml:space="preserve"> říká </w:t>
      </w:r>
      <w:r w:rsidR="00F14455">
        <w:rPr>
          <w:rFonts w:ascii="Arial" w:hAnsi="Arial" w:cs="Arial"/>
          <w:bCs/>
          <w:noProof/>
          <w:color w:val="000000"/>
        </w:rPr>
        <w:t>ředitel SVČ Juventus Karviná Jan Firla.</w:t>
      </w:r>
    </w:p>
    <w:p w14:paraId="66515710" w14:textId="77777777" w:rsidR="007652F9" w:rsidRPr="007652F9" w:rsidRDefault="007652F9" w:rsidP="007652F9">
      <w:pPr>
        <w:rPr>
          <w:rFonts w:ascii="Arial" w:hAnsi="Arial" w:cs="Arial"/>
          <w:bCs/>
          <w:noProof/>
          <w:color w:val="000000"/>
        </w:rPr>
      </w:pPr>
    </w:p>
    <w:p w14:paraId="5985EE95" w14:textId="77777777" w:rsidR="007652F9" w:rsidRPr="007652F9" w:rsidRDefault="007652F9" w:rsidP="007652F9">
      <w:pPr>
        <w:rPr>
          <w:rFonts w:ascii="Arial" w:hAnsi="Arial" w:cs="Arial"/>
          <w:bCs/>
          <w:noProof/>
          <w:color w:val="000000"/>
        </w:rPr>
      </w:pPr>
      <w:r w:rsidRPr="007652F9">
        <w:rPr>
          <w:rFonts w:ascii="Arial" w:hAnsi="Arial" w:cs="Arial"/>
          <w:bCs/>
          <w:noProof/>
          <w:color w:val="000000"/>
        </w:rPr>
        <w:t>Karviná se tak připojí k desítkám měst a škol, které už svůj vlastní vagonek do Nekonečného vlaku přidaly. Každý vůz je originál – nese podpis školy či organizace, která ho vytvořila, a symbolizuje spolupráci, přátelství a radost z objevování techniky.</w:t>
      </w:r>
    </w:p>
    <w:p w14:paraId="021EA7F1" w14:textId="77777777" w:rsidR="007652F9" w:rsidRPr="007652F9" w:rsidRDefault="007652F9" w:rsidP="007652F9">
      <w:pPr>
        <w:rPr>
          <w:rFonts w:ascii="Arial" w:hAnsi="Arial" w:cs="Arial"/>
          <w:bCs/>
          <w:noProof/>
          <w:color w:val="000000"/>
        </w:rPr>
      </w:pPr>
    </w:p>
    <w:p w14:paraId="6D1D8BE9" w14:textId="77777777" w:rsidR="007652F9" w:rsidRPr="007652F9" w:rsidRDefault="007652F9" w:rsidP="007652F9">
      <w:pPr>
        <w:rPr>
          <w:rFonts w:ascii="Arial" w:hAnsi="Arial" w:cs="Arial"/>
          <w:bCs/>
          <w:noProof/>
          <w:color w:val="000000"/>
        </w:rPr>
      </w:pPr>
      <w:r w:rsidRPr="007652F9">
        <w:rPr>
          <w:rFonts w:ascii="Arial" w:hAnsi="Arial" w:cs="Arial"/>
          <w:bCs/>
          <w:noProof/>
          <w:color w:val="000000"/>
        </w:rPr>
        <w:t>Projekt vznikl původně na Základní škole Františka Formana v Ostravě, kde děti slepily první dřevěné vagony v rámci polytechnické výuky. Z původních několika vozů se postupně stala vlaková souprava o stovkách vagónků, ke které se neustále přidávají nové části z celé republiky.</w:t>
      </w:r>
    </w:p>
    <w:p w14:paraId="218D4ECD" w14:textId="77777777" w:rsidR="007652F9" w:rsidRPr="007652F9" w:rsidRDefault="007652F9" w:rsidP="007652F9">
      <w:pPr>
        <w:rPr>
          <w:rFonts w:ascii="Arial" w:hAnsi="Arial" w:cs="Arial"/>
          <w:bCs/>
          <w:noProof/>
          <w:color w:val="000000"/>
        </w:rPr>
      </w:pPr>
    </w:p>
    <w:p w14:paraId="4514E145" w14:textId="77777777" w:rsidR="007652F9" w:rsidRPr="007652F9" w:rsidRDefault="007652F9" w:rsidP="007652F9">
      <w:pPr>
        <w:rPr>
          <w:rFonts w:ascii="Arial" w:hAnsi="Arial" w:cs="Arial"/>
          <w:bCs/>
          <w:noProof/>
          <w:color w:val="000000"/>
        </w:rPr>
      </w:pPr>
      <w:r w:rsidRPr="007652F9">
        <w:rPr>
          <w:rFonts w:ascii="Arial" w:hAnsi="Arial" w:cs="Arial"/>
          <w:bCs/>
          <w:noProof/>
          <w:color w:val="000000"/>
        </w:rPr>
        <w:t>Dnes je Nekonečný vlak zapsán v České knize rekordů a jeho části jsou trvale vystaveny například ve Vagonářském muzeu ve Studénce, Technickém muzeu v Brně nebo v Pelhřimově. Do budoucna se plánuje, že vlak bude pokračovat nejen po českých městech, ale i do zahraničí – v roce 2026 se navíc chystá symbolická „cesta do Prahy“ při příležitosti 200 let evropské železnice.</w:t>
      </w:r>
    </w:p>
    <w:p w14:paraId="4D12E2E4" w14:textId="77777777" w:rsidR="007652F9" w:rsidRPr="007652F9" w:rsidRDefault="007652F9" w:rsidP="007652F9">
      <w:pPr>
        <w:rPr>
          <w:rFonts w:ascii="Arial" w:hAnsi="Arial" w:cs="Arial"/>
          <w:bCs/>
          <w:noProof/>
          <w:color w:val="000000"/>
        </w:rPr>
      </w:pPr>
    </w:p>
    <w:p w14:paraId="477A3DFB" w14:textId="05E863FB" w:rsidR="0010385C" w:rsidRDefault="007652F9" w:rsidP="008E1DBA">
      <w:pPr>
        <w:rPr>
          <w:rFonts w:ascii="Arial" w:hAnsi="Arial" w:cs="Arial"/>
          <w:bCs/>
          <w:noProof/>
          <w:color w:val="000000"/>
        </w:rPr>
      </w:pPr>
      <w:r w:rsidRPr="007652F9">
        <w:rPr>
          <w:rFonts w:ascii="Arial" w:hAnsi="Arial" w:cs="Arial"/>
          <w:bCs/>
          <w:noProof/>
          <w:color w:val="000000"/>
        </w:rPr>
        <w:t xml:space="preserve">Karviná se </w:t>
      </w:r>
      <w:r>
        <w:rPr>
          <w:rFonts w:ascii="Arial" w:hAnsi="Arial" w:cs="Arial"/>
          <w:bCs/>
          <w:noProof/>
          <w:color w:val="000000"/>
        </w:rPr>
        <w:t>tedy k</w:t>
      </w:r>
      <w:r w:rsidRPr="007652F9">
        <w:rPr>
          <w:rFonts w:ascii="Arial" w:hAnsi="Arial" w:cs="Arial"/>
          <w:bCs/>
          <w:noProof/>
          <w:color w:val="000000"/>
        </w:rPr>
        <w:t xml:space="preserve"> projektu připojí už </w:t>
      </w:r>
      <w:r w:rsidR="00B751AB">
        <w:rPr>
          <w:rFonts w:ascii="Arial" w:hAnsi="Arial" w:cs="Arial"/>
          <w:bCs/>
          <w:noProof/>
          <w:color w:val="000000"/>
        </w:rPr>
        <w:t>tento</w:t>
      </w:r>
      <w:r>
        <w:rPr>
          <w:rFonts w:ascii="Arial" w:hAnsi="Arial" w:cs="Arial"/>
          <w:bCs/>
          <w:noProof/>
          <w:color w:val="000000"/>
        </w:rPr>
        <w:t xml:space="preserve"> víkend</w:t>
      </w:r>
      <w:r w:rsidRPr="007652F9">
        <w:rPr>
          <w:rFonts w:ascii="Arial" w:hAnsi="Arial" w:cs="Arial"/>
          <w:bCs/>
          <w:noProof/>
          <w:color w:val="000000"/>
        </w:rPr>
        <w:t xml:space="preserve"> ve Středisku volného času Juventus, kde si návštěvníci budou moci vlak prohlédnout, dozvědět se o jeho příběhu víc a třeba přidat i vlastní vagonek.</w:t>
      </w:r>
    </w:p>
    <w:p w14:paraId="37A894EF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59666AFE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92367C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6E50ADB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2824DAFD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28F1D47C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77E5A3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607151D7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65D992B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FC9EE5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0C8A89E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CF96D5F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80454" w14:textId="77777777" w:rsidR="00E60731" w:rsidRDefault="00E60731">
      <w:r>
        <w:separator/>
      </w:r>
    </w:p>
  </w:endnote>
  <w:endnote w:type="continuationSeparator" w:id="0">
    <w:p w14:paraId="0035E427" w14:textId="77777777" w:rsidR="00E60731" w:rsidRDefault="00E6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A2241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D405A" w14:textId="77777777" w:rsidR="00960B6D" w:rsidRDefault="00000000">
    <w:pPr>
      <w:pStyle w:val="Zpat"/>
    </w:pPr>
    <w:r>
      <w:rPr>
        <w:noProof/>
      </w:rPr>
      <w:pict w14:anchorId="076E95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386FB3F5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30578FC1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46EA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30809" w14:textId="77777777" w:rsidR="00E60731" w:rsidRDefault="00E60731">
      <w:r>
        <w:separator/>
      </w:r>
    </w:p>
  </w:footnote>
  <w:footnote w:type="continuationSeparator" w:id="0">
    <w:p w14:paraId="216FE681" w14:textId="77777777" w:rsidR="00E60731" w:rsidRDefault="00E60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1E6F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B6F6D" w14:textId="77777777" w:rsidR="003614B4" w:rsidRDefault="003614B4">
    <w:pPr>
      <w:pStyle w:val="Zhlav"/>
    </w:pPr>
    <w:r>
      <w:tab/>
    </w:r>
    <w:r>
      <w:tab/>
    </w:r>
    <w:r w:rsidR="00000000">
      <w:pict w14:anchorId="68C5CD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335C4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6524082">
    <w:abstractNumId w:val="4"/>
  </w:num>
  <w:num w:numId="2" w16cid:durableId="1011298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7202750">
    <w:abstractNumId w:val="1"/>
  </w:num>
  <w:num w:numId="4" w16cid:durableId="1968586502">
    <w:abstractNumId w:val="8"/>
  </w:num>
  <w:num w:numId="5" w16cid:durableId="2065635664">
    <w:abstractNumId w:val="3"/>
  </w:num>
  <w:num w:numId="6" w16cid:durableId="1008287628">
    <w:abstractNumId w:val="7"/>
  </w:num>
  <w:num w:numId="7" w16cid:durableId="557667109">
    <w:abstractNumId w:val="0"/>
  </w:num>
  <w:num w:numId="8" w16cid:durableId="1721856350">
    <w:abstractNumId w:val="2"/>
  </w:num>
  <w:num w:numId="9" w16cid:durableId="1713457357">
    <w:abstractNumId w:val="0"/>
  </w:num>
  <w:num w:numId="10" w16cid:durableId="684328648">
    <w:abstractNumId w:val="6"/>
  </w:num>
  <w:num w:numId="11" w16cid:durableId="1288196243">
    <w:abstractNumId w:val="9"/>
  </w:num>
  <w:num w:numId="12" w16cid:durableId="1851868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3B38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A87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0DB7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06FA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6DE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EB5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264E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5F60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52F9"/>
    <w:rsid w:val="007667C8"/>
    <w:rsid w:val="00766839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239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23D3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3B3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55ED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47BB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4897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1AB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2125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A7F36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0731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455"/>
    <w:rsid w:val="00F14FC5"/>
    <w:rsid w:val="00F169F6"/>
    <w:rsid w:val="00F20CEB"/>
    <w:rsid w:val="00F20F4D"/>
    <w:rsid w:val="00F21401"/>
    <w:rsid w:val="00F21711"/>
    <w:rsid w:val="00F21820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289146"/>
  <w15:chartTrackingRefBased/>
  <w15:docId w15:val="{4CA9DB90-FE25-47A5-8689-45C36150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VZOR_T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VZOR_TZ</Template>
  <TotalTime>71</TotalTime>
  <Pages>2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město Karviná</Company>
  <LinksUpToDate>false</LinksUpToDate>
  <CharactersWithSpaces>2544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Danková Monika</dc:creator>
  <cp:keywords/>
  <dc:description/>
  <cp:lastModifiedBy>Danková Monika</cp:lastModifiedBy>
  <cp:revision>9</cp:revision>
  <cp:lastPrinted>2025-01-29T10:55:00Z</cp:lastPrinted>
  <dcterms:created xsi:type="dcterms:W3CDTF">2025-11-12T11:16:00Z</dcterms:created>
  <dcterms:modified xsi:type="dcterms:W3CDTF">2025-11-14T07:27:00Z</dcterms:modified>
</cp:coreProperties>
</file>