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122E" w14:textId="77777777" w:rsidR="0001123E" w:rsidRDefault="0001123E" w:rsidP="0001123E">
      <w:pPr>
        <w:rPr>
          <w:rFonts w:ascii="Arial" w:hAnsi="Arial" w:cs="Arial"/>
          <w:b/>
          <w:bCs/>
          <w:iCs/>
        </w:rPr>
      </w:pPr>
      <w:r w:rsidRPr="0001123E">
        <w:rPr>
          <w:rFonts w:ascii="Arial" w:hAnsi="Arial" w:cs="Arial"/>
          <w:b/>
          <w:bCs/>
          <w:iCs/>
        </w:rPr>
        <w:t>Karviná, 8. prosince 2025</w:t>
      </w:r>
    </w:p>
    <w:p w14:paraId="54592062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0BEB65DA" w14:textId="2165D85E" w:rsidR="0001123E" w:rsidRDefault="0001123E" w:rsidP="0001123E">
      <w:pPr>
        <w:rPr>
          <w:rFonts w:ascii="Arial" w:hAnsi="Arial" w:cs="Arial"/>
          <w:b/>
          <w:bCs/>
          <w:i/>
        </w:rPr>
      </w:pPr>
      <w:r w:rsidRPr="0001123E">
        <w:rPr>
          <w:rFonts w:ascii="Arial" w:hAnsi="Arial" w:cs="Arial"/>
          <w:b/>
          <w:bCs/>
          <w:iCs/>
        </w:rPr>
        <w:t>Na Karvinském moři proběhlo Mikulášské saunování</w:t>
      </w:r>
      <w:r w:rsidRPr="0001123E">
        <w:rPr>
          <w:rFonts w:ascii="Arial" w:hAnsi="Arial" w:cs="Arial"/>
          <w:b/>
          <w:bCs/>
          <w:iCs/>
        </w:rPr>
        <w:br/>
      </w:r>
      <w:r w:rsidRPr="0001123E">
        <w:rPr>
          <w:rFonts w:ascii="Arial" w:hAnsi="Arial" w:cs="Arial"/>
          <w:b/>
          <w:bCs/>
          <w:i/>
        </w:rPr>
        <w:t>Pilotní projekt může přinést zdravý relax a stát se novou zimní tradicí ve městě</w:t>
      </w:r>
    </w:p>
    <w:p w14:paraId="6522C48F" w14:textId="77777777" w:rsidR="0001123E" w:rsidRPr="0001123E" w:rsidRDefault="0001123E" w:rsidP="0001123E">
      <w:pPr>
        <w:rPr>
          <w:rFonts w:ascii="Arial" w:hAnsi="Arial" w:cs="Arial"/>
          <w:i/>
        </w:rPr>
      </w:pPr>
    </w:p>
    <w:p w14:paraId="60AF0854" w14:textId="77777777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Cs/>
        </w:rPr>
        <w:t>Na Karvinském moři se o víkendu uskutečnilo Mikulášské saunování – zkušební akce, která byla připravena jako překvapení pro karvinské otužilce. Ti tak byli prvními, kdo si vyzkoušeli nové zážitkové saunování v přírodě, jež by se v budoucnu mohlo stát pravidelnou součástí nabídky služeb v této lokalitě.</w:t>
      </w:r>
    </w:p>
    <w:p w14:paraId="61C045A6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35DF57D5" w14:textId="0809445A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Cs/>
        </w:rPr>
        <w:t xml:space="preserve">Za projektem stojí Monika Vosáhlová a </w:t>
      </w:r>
      <w:r w:rsidR="00CF195D">
        <w:rPr>
          <w:rFonts w:ascii="Arial" w:hAnsi="Arial" w:cs="Arial"/>
          <w:iCs/>
        </w:rPr>
        <w:t>Marek Kajzar</w:t>
      </w:r>
      <w:r w:rsidRPr="0001123E">
        <w:rPr>
          <w:rFonts w:ascii="Arial" w:hAnsi="Arial" w:cs="Arial"/>
          <w:iCs/>
        </w:rPr>
        <w:t xml:space="preserve"> Karviné, kteří provozují mobilní sauny a chtějí tímto směrem rozšířit možnosti odpočinku a zdravého životního stylu ve městě.</w:t>
      </w:r>
    </w:p>
    <w:p w14:paraId="421E9287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54394DA3" w14:textId="77777777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/>
        </w:rPr>
        <w:t>„Naším snem je vytvořit na Karvinském moři takové malé saunové městečko – místo, kde si lidé po zimní procházce nebo koupeli v jezeře odpočinou, zahřejí se a načerpají energii. Pro začátek počítáme se třemi saunami a relaxačním stanem,“</w:t>
      </w:r>
      <w:r w:rsidRPr="0001123E">
        <w:rPr>
          <w:rFonts w:ascii="Arial" w:hAnsi="Arial" w:cs="Arial"/>
          <w:iCs/>
        </w:rPr>
        <w:t xml:space="preserve"> říká Monika Vosáhlová, provozovatelka mobilních saun.</w:t>
      </w:r>
    </w:p>
    <w:p w14:paraId="47210ADA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35643617" w14:textId="77777777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Cs/>
        </w:rPr>
        <w:t>Překvapení v podobě saunování otužilci přivítali. „</w:t>
      </w:r>
      <w:r w:rsidRPr="0001123E">
        <w:rPr>
          <w:rFonts w:ascii="Arial" w:hAnsi="Arial" w:cs="Arial"/>
          <w:i/>
        </w:rPr>
        <w:t>Jsme mile překvapeni a řeknu vám, kdybychom to věděli dopředu, tak by tady přišlo více lidí,“</w:t>
      </w:r>
      <w:r w:rsidRPr="0001123E">
        <w:rPr>
          <w:rFonts w:ascii="Arial" w:hAnsi="Arial" w:cs="Arial"/>
          <w:iCs/>
        </w:rPr>
        <w:t xml:space="preserve"> reagovala na mobilní sauny otužilkyně Dagmar Kičmerová.</w:t>
      </w:r>
    </w:p>
    <w:p w14:paraId="728554F6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607BDBF5" w14:textId="77777777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Cs/>
        </w:rPr>
        <w:t>Mikulášské saunování bylo pilotní akcí, na jejímž základě se nyní dolaďuje podoba celého projektu. Od ledna by se mělo saunování na Karvinském moři konat pravidelně, vždy poslední neděli v měsíci, podle počasí a zájmu veřejnosti. K dispozici budou mobilní dřevem vytápěné sauny – menší pro šest osob a větší až pro devět – doplněné o vyhřívaný odpočinkový stan s lehátky a možností relaxace mezi jednotlivými cykly.</w:t>
      </w:r>
    </w:p>
    <w:p w14:paraId="666DEA7B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0AB22A69" w14:textId="55755B54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/>
        </w:rPr>
        <w:t>„Sauny jsou vyrobeny z nehořlavého materiálu a vytápějí se dřevem, teplota uvnitř dosahuje přibližně 80 až 90 stupňů Celsia. Jeden saunovací cyklus trvá zhruba deset až patnáct minut, pak následuje ochlazení v přírodě nebo odpočinek ve vyhřívaném stanu. My lidem poskytneme pitný režim a deku na přikrytí v odpočinkové zóně.</w:t>
      </w:r>
      <w:r w:rsidRPr="0001123E">
        <w:rPr>
          <w:rFonts w:ascii="Arial" w:hAnsi="Arial" w:cs="Arial"/>
          <w:i/>
        </w:rPr>
        <w:br/>
        <w:t xml:space="preserve">S sebou by si každý měl přinést ručník, na kterém bude sedět, plavky a případně župan. Na místě bude k dispozici zázemí pro převlečení i prostor k odpočinku tak, aby byl zážitek ze saunování opravdu dokonalý,“ </w:t>
      </w:r>
      <w:r w:rsidRPr="0001123E">
        <w:rPr>
          <w:rFonts w:ascii="Arial" w:hAnsi="Arial" w:cs="Arial"/>
          <w:iCs/>
        </w:rPr>
        <w:t xml:space="preserve">doplnil </w:t>
      </w:r>
      <w:r w:rsidR="00265787">
        <w:rPr>
          <w:rFonts w:ascii="Arial" w:hAnsi="Arial" w:cs="Arial"/>
          <w:iCs/>
        </w:rPr>
        <w:t>Kajzar.</w:t>
      </w:r>
    </w:p>
    <w:p w14:paraId="4387671E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7011C0E7" w14:textId="73208720" w:rsid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Cs/>
        </w:rPr>
        <w:t>Saunování na Karvinském moři bude otevřeno veřejnosti po dokončení pilotní fáze, předpokládá se hned v průběhu ledna. O spuštění pravidelných termínů, cenách a možnosti rezervace míst bude město veřejnost informovat na svých webových a sociálních s</w:t>
      </w:r>
      <w:r>
        <w:rPr>
          <w:rFonts w:ascii="Arial" w:hAnsi="Arial" w:cs="Arial"/>
          <w:iCs/>
        </w:rPr>
        <w:t xml:space="preserve">ítích. </w:t>
      </w:r>
      <w:r w:rsidRPr="0001123E">
        <w:rPr>
          <w:rFonts w:ascii="Arial" w:hAnsi="Arial" w:cs="Arial"/>
          <w:iCs/>
        </w:rPr>
        <w:t>Všechny informace a rezervační systém budou dostupné na stránkách provozovatele kajmo.cz. Cílem je nabídnout lidem nový způsob, jak si dopřát zdravý relax, posílit imunitu a zažít příjemnou atmosféru u Karvinského moře i v zimním období.</w:t>
      </w:r>
    </w:p>
    <w:p w14:paraId="571DAFA3" w14:textId="77777777" w:rsidR="0001123E" w:rsidRPr="0001123E" w:rsidRDefault="0001123E" w:rsidP="0001123E">
      <w:pPr>
        <w:rPr>
          <w:rFonts w:ascii="Arial" w:hAnsi="Arial" w:cs="Arial"/>
          <w:iCs/>
        </w:rPr>
      </w:pPr>
    </w:p>
    <w:p w14:paraId="7422580C" w14:textId="77777777" w:rsidR="0001123E" w:rsidRPr="0001123E" w:rsidRDefault="0001123E" w:rsidP="0001123E">
      <w:pPr>
        <w:rPr>
          <w:rFonts w:ascii="Arial" w:hAnsi="Arial" w:cs="Arial"/>
          <w:iCs/>
        </w:rPr>
      </w:pPr>
      <w:r w:rsidRPr="0001123E">
        <w:rPr>
          <w:rFonts w:ascii="Arial" w:hAnsi="Arial" w:cs="Arial"/>
          <w:iCs/>
        </w:rPr>
        <w:t>Nápad odstartovat na Karvinském moři zážitkové saunování pro veřejnost vedení města přivítalo. „</w:t>
      </w:r>
      <w:r w:rsidRPr="0001123E">
        <w:rPr>
          <w:rFonts w:ascii="Arial" w:hAnsi="Arial" w:cs="Arial"/>
          <w:i/>
        </w:rPr>
        <w:t xml:space="preserve">Nám se tento nápad velmi líbí. Vnímáme to jako další rozšíření </w:t>
      </w:r>
      <w:r w:rsidRPr="0001123E">
        <w:rPr>
          <w:rFonts w:ascii="Arial" w:hAnsi="Arial" w:cs="Arial"/>
          <w:i/>
        </w:rPr>
        <w:lastRenderedPageBreak/>
        <w:t xml:space="preserve">služeb na Karvinském moři, které se stává oblíbeným místem odpočinku i aktivního trávení volného času. Věřím, že právě o takové zážitky budou mít Karviňáci – a nejen oni – velký zájem,“ </w:t>
      </w:r>
      <w:r w:rsidRPr="0001123E">
        <w:rPr>
          <w:rFonts w:ascii="Arial" w:hAnsi="Arial" w:cs="Arial"/>
          <w:iCs/>
        </w:rPr>
        <w:t>uzavřel náměstek primátora Karviné Andrzej Bizoń (nestr. za SOCDEM).</w:t>
      </w:r>
    </w:p>
    <w:p w14:paraId="75C031F9" w14:textId="77777777" w:rsidR="001812E0" w:rsidRPr="0001123E" w:rsidRDefault="001812E0" w:rsidP="001812E0">
      <w:pPr>
        <w:rPr>
          <w:rFonts w:ascii="Arial" w:hAnsi="Arial" w:cs="Arial"/>
          <w:noProof/>
          <w:color w:val="000000"/>
        </w:rPr>
      </w:pPr>
    </w:p>
    <w:p w14:paraId="241EE2D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FF1845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F6F9BF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7BFCED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46FD6AB" w14:textId="77777777" w:rsidR="0010385C" w:rsidRDefault="00B46E1B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EC26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18B24A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2090B6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007633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76AF2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22ACB3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D3A7" w14:textId="77777777" w:rsidR="00D47B0F" w:rsidRDefault="00D47B0F">
      <w:r>
        <w:separator/>
      </w:r>
    </w:p>
  </w:endnote>
  <w:endnote w:type="continuationSeparator" w:id="0">
    <w:p w14:paraId="1F208A99" w14:textId="77777777" w:rsidR="00D47B0F" w:rsidRDefault="00D4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229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10B2" w14:textId="77777777" w:rsidR="00960B6D" w:rsidRDefault="00000000">
    <w:pPr>
      <w:pStyle w:val="Zpat"/>
    </w:pPr>
    <w:r>
      <w:rPr>
        <w:noProof/>
      </w:rPr>
      <w:pict w14:anchorId="0AE99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F6814CD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6F2CE5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3D23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CF60" w14:textId="77777777" w:rsidR="00D47B0F" w:rsidRDefault="00D47B0F">
      <w:r>
        <w:separator/>
      </w:r>
    </w:p>
  </w:footnote>
  <w:footnote w:type="continuationSeparator" w:id="0">
    <w:p w14:paraId="16B0F19A" w14:textId="77777777" w:rsidR="00D47B0F" w:rsidRDefault="00D4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7C8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1DBD" w14:textId="77777777" w:rsidR="003614B4" w:rsidRDefault="003614B4">
    <w:pPr>
      <w:pStyle w:val="Zhlav"/>
    </w:pPr>
    <w:r>
      <w:tab/>
    </w:r>
    <w:r>
      <w:tab/>
    </w:r>
    <w:r w:rsidR="00000000">
      <w:pict w14:anchorId="1C29C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4BC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747675">
    <w:abstractNumId w:val="4"/>
  </w:num>
  <w:num w:numId="2" w16cid:durableId="1039623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636377">
    <w:abstractNumId w:val="1"/>
  </w:num>
  <w:num w:numId="4" w16cid:durableId="191068224">
    <w:abstractNumId w:val="8"/>
  </w:num>
  <w:num w:numId="5" w16cid:durableId="1873422190">
    <w:abstractNumId w:val="3"/>
  </w:num>
  <w:num w:numId="6" w16cid:durableId="1657999646">
    <w:abstractNumId w:val="7"/>
  </w:num>
  <w:num w:numId="7" w16cid:durableId="1665933412">
    <w:abstractNumId w:val="0"/>
  </w:num>
  <w:num w:numId="8" w16cid:durableId="1664165727">
    <w:abstractNumId w:val="2"/>
  </w:num>
  <w:num w:numId="9" w16cid:durableId="578100802">
    <w:abstractNumId w:val="0"/>
  </w:num>
  <w:num w:numId="10" w16cid:durableId="120072982">
    <w:abstractNumId w:val="6"/>
  </w:num>
  <w:num w:numId="11" w16cid:durableId="454759151">
    <w:abstractNumId w:val="9"/>
  </w:num>
  <w:num w:numId="12" w16cid:durableId="305086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2E0"/>
    <w:rsid w:val="00001AE2"/>
    <w:rsid w:val="00002F2D"/>
    <w:rsid w:val="000039E0"/>
    <w:rsid w:val="00010491"/>
    <w:rsid w:val="000104ED"/>
    <w:rsid w:val="000109D9"/>
    <w:rsid w:val="00010E49"/>
    <w:rsid w:val="0001123E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A7780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5945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2526"/>
    <w:rsid w:val="00174303"/>
    <w:rsid w:val="00174A54"/>
    <w:rsid w:val="00177DB3"/>
    <w:rsid w:val="0018087A"/>
    <w:rsid w:val="001812E0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6D6C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1E4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45E7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787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2D33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510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818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134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2C1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47B51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884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058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3C69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160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6EB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7AC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46E1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195D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C13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47B0F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299A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48C6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77731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00946"/>
  <w15:chartTrackingRefBased/>
  <w15:docId w15:val="{AEC01016-7D33-48C1-A20A-B6B15F66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47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3678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12</cp:revision>
  <cp:lastPrinted>2025-01-29T10:55:00Z</cp:lastPrinted>
  <dcterms:created xsi:type="dcterms:W3CDTF">2025-12-02T12:47:00Z</dcterms:created>
  <dcterms:modified xsi:type="dcterms:W3CDTF">2025-12-08T06:50:00Z</dcterms:modified>
</cp:coreProperties>
</file>