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0341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688D9DAB" w14:textId="77777777" w:rsidR="0010385C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1BE686C9" w14:textId="30B32A0A" w:rsidR="0010385C" w:rsidRPr="006B1588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6B1588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A31C19">
        <w:rPr>
          <w:rFonts w:ascii="Arial" w:hAnsi="Arial" w:cs="Arial"/>
          <w:b/>
          <w:bCs/>
          <w:noProof/>
          <w:color w:val="000000"/>
        </w:rPr>
        <w:t xml:space="preserve">12. prosince </w:t>
      </w:r>
      <w:r w:rsidRPr="006B1588">
        <w:rPr>
          <w:rFonts w:ascii="Arial" w:hAnsi="Arial" w:cs="Arial"/>
          <w:b/>
          <w:bCs/>
          <w:noProof/>
          <w:color w:val="000000"/>
        </w:rPr>
        <w:t>2025</w:t>
      </w:r>
    </w:p>
    <w:p w14:paraId="27CE597F" w14:textId="77777777" w:rsidR="00807383" w:rsidRPr="00807383" w:rsidRDefault="00807383" w:rsidP="00807383">
      <w:pPr>
        <w:rPr>
          <w:rFonts w:ascii="Arial" w:hAnsi="Arial" w:cs="Arial"/>
          <w:bCs/>
          <w:noProof/>
          <w:color w:val="000000"/>
        </w:rPr>
      </w:pPr>
      <w:bookmarkStart w:id="3" w:name="_Hlk216422067"/>
    </w:p>
    <w:p w14:paraId="324C23CC" w14:textId="77777777" w:rsidR="00807383" w:rsidRPr="00807383" w:rsidRDefault="00807383" w:rsidP="00807383">
      <w:pPr>
        <w:rPr>
          <w:rFonts w:ascii="Arial" w:hAnsi="Arial" w:cs="Arial"/>
          <w:b/>
          <w:bCs/>
          <w:noProof/>
          <w:color w:val="000000"/>
        </w:rPr>
      </w:pPr>
      <w:r w:rsidRPr="00807383">
        <w:rPr>
          <w:rFonts w:ascii="Arial" w:hAnsi="Arial" w:cs="Arial"/>
          <w:b/>
          <w:bCs/>
          <w:noProof/>
          <w:color w:val="000000"/>
        </w:rPr>
        <w:t>V parku Boženy Němcové přibudou ptačí budky</w:t>
      </w:r>
    </w:p>
    <w:p w14:paraId="2E06079A" w14:textId="3CB7BDA1" w:rsidR="00807383" w:rsidRPr="00807383" w:rsidRDefault="00807383" w:rsidP="00807383">
      <w:pPr>
        <w:rPr>
          <w:rFonts w:ascii="Arial" w:hAnsi="Arial" w:cs="Arial"/>
          <w:b/>
          <w:bCs/>
          <w:i/>
          <w:iCs/>
          <w:noProof/>
          <w:color w:val="000000"/>
        </w:rPr>
      </w:pPr>
      <w:r w:rsidRPr="00807383">
        <w:rPr>
          <w:rFonts w:ascii="Arial" w:hAnsi="Arial" w:cs="Arial"/>
          <w:b/>
          <w:bCs/>
          <w:i/>
          <w:iCs/>
          <w:noProof/>
          <w:color w:val="000000"/>
        </w:rPr>
        <w:t>Děti je vyráběly pro nově vysazené stromy v rámci projektu Náš sad</w:t>
      </w:r>
    </w:p>
    <w:p w14:paraId="385E6527" w14:textId="77777777" w:rsidR="00807383" w:rsidRPr="00807383" w:rsidRDefault="00807383" w:rsidP="00807383">
      <w:pPr>
        <w:rPr>
          <w:rFonts w:ascii="Arial" w:hAnsi="Arial" w:cs="Arial"/>
          <w:b/>
          <w:bCs/>
          <w:noProof/>
          <w:color w:val="000000"/>
        </w:rPr>
      </w:pPr>
    </w:p>
    <w:p w14:paraId="185B6A94" w14:textId="77777777" w:rsidR="00807383" w:rsidRDefault="00807383" w:rsidP="00807383">
      <w:pPr>
        <w:rPr>
          <w:rFonts w:ascii="Arial" w:hAnsi="Arial" w:cs="Arial"/>
          <w:bCs/>
          <w:noProof/>
          <w:color w:val="000000"/>
        </w:rPr>
      </w:pPr>
      <w:r w:rsidRPr="00807383">
        <w:rPr>
          <w:rFonts w:ascii="Arial" w:hAnsi="Arial" w:cs="Arial"/>
          <w:bCs/>
          <w:noProof/>
          <w:color w:val="000000"/>
        </w:rPr>
        <w:t>Nejkreativnější děti ze základních a mateřských škol, které se zapojily do projektu Náš sad a vlastnoručně vyrobily ptačí budky, byly oceněny na karvinské radnici.</w:t>
      </w:r>
    </w:p>
    <w:p w14:paraId="2696186B" w14:textId="77777777" w:rsidR="00A31C19" w:rsidRDefault="00A31C19" w:rsidP="00807383">
      <w:pPr>
        <w:rPr>
          <w:rFonts w:ascii="Arial" w:hAnsi="Arial" w:cs="Arial"/>
          <w:bCs/>
          <w:noProof/>
          <w:color w:val="000000"/>
        </w:rPr>
      </w:pPr>
    </w:p>
    <w:p w14:paraId="0A65379C" w14:textId="77777777" w:rsidR="00A31C19" w:rsidRPr="00807383" w:rsidRDefault="00A31C19" w:rsidP="00A31C19">
      <w:pPr>
        <w:rPr>
          <w:rFonts w:ascii="Arial" w:hAnsi="Arial" w:cs="Arial"/>
          <w:bCs/>
          <w:noProof/>
          <w:color w:val="000000"/>
        </w:rPr>
      </w:pPr>
      <w:r w:rsidRPr="00807383">
        <w:rPr>
          <w:rFonts w:ascii="Arial" w:hAnsi="Arial" w:cs="Arial"/>
          <w:bCs/>
          <w:i/>
          <w:iCs/>
          <w:noProof/>
          <w:color w:val="000000"/>
        </w:rPr>
        <w:t>„Máme radost, že se děti do projektu zapojily s takovým nadšením. Nejde jen o soutěž, ale o dlouhodobou aktivitu, která jim umožní vidět, že jejich práce má smysl a přináší užitečný výsledek,“</w:t>
      </w:r>
      <w:r w:rsidRPr="00807383">
        <w:rPr>
          <w:rFonts w:ascii="Arial" w:hAnsi="Arial" w:cs="Arial"/>
          <w:bCs/>
          <w:noProof/>
          <w:color w:val="000000"/>
        </w:rPr>
        <w:t xml:space="preserve"> uvedl náměstek primátora Radim Slíva (nestr. za SOCDEM).</w:t>
      </w:r>
    </w:p>
    <w:p w14:paraId="06146857" w14:textId="77777777" w:rsidR="00807383" w:rsidRPr="00807383" w:rsidRDefault="00807383" w:rsidP="00807383">
      <w:pPr>
        <w:rPr>
          <w:rFonts w:ascii="Arial" w:hAnsi="Arial" w:cs="Arial"/>
          <w:bCs/>
          <w:noProof/>
          <w:color w:val="000000"/>
        </w:rPr>
      </w:pPr>
    </w:p>
    <w:p w14:paraId="57F38A66" w14:textId="77777777" w:rsidR="00807383" w:rsidRDefault="00807383" w:rsidP="00807383">
      <w:pPr>
        <w:rPr>
          <w:rFonts w:ascii="Arial" w:hAnsi="Arial" w:cs="Arial"/>
          <w:bCs/>
          <w:noProof/>
          <w:color w:val="000000"/>
        </w:rPr>
      </w:pPr>
      <w:r w:rsidRPr="00807383">
        <w:rPr>
          <w:rFonts w:ascii="Arial" w:hAnsi="Arial" w:cs="Arial"/>
          <w:bCs/>
          <w:noProof/>
          <w:color w:val="000000"/>
        </w:rPr>
        <w:t>Sedmičlenná porota vybrala tři nejzdařilejší výtvory. První místo získali žáci Střední školy, ZŠ a MŠ Komenského, druhé místo obsadila ZŠ a MŠ Školská a třetí místo připadlo ZŠ a MŠ Borovského. Školy obdrží finanční odměny ve výši 5 000, 3 000 a 2 000 korun.</w:t>
      </w:r>
    </w:p>
    <w:p w14:paraId="417D70D8" w14:textId="77777777" w:rsidR="00A31C19" w:rsidRDefault="00A31C19" w:rsidP="00807383">
      <w:pPr>
        <w:rPr>
          <w:rFonts w:ascii="Arial" w:hAnsi="Arial" w:cs="Arial"/>
          <w:bCs/>
          <w:noProof/>
          <w:color w:val="000000"/>
        </w:rPr>
      </w:pPr>
    </w:p>
    <w:p w14:paraId="35115F1F" w14:textId="2A433EAA" w:rsidR="00807383" w:rsidRPr="00807383" w:rsidRDefault="00A31C19" w:rsidP="00807383">
      <w:pPr>
        <w:rPr>
          <w:rFonts w:ascii="Arial" w:hAnsi="Arial" w:cs="Arial"/>
          <w:bCs/>
          <w:noProof/>
          <w:color w:val="000000"/>
        </w:rPr>
      </w:pPr>
      <w:r w:rsidRPr="00A31C19">
        <w:rPr>
          <w:rFonts w:ascii="Arial" w:hAnsi="Arial" w:cs="Arial"/>
          <w:bCs/>
          <w:i/>
          <w:iCs/>
          <w:noProof/>
          <w:color w:val="000000"/>
        </w:rPr>
        <w:t>„Ocenění si vážíme, protože nikdy se nám nic takového nepodařilo vyhrát,“</w:t>
      </w:r>
      <w:r>
        <w:rPr>
          <w:rFonts w:ascii="Arial" w:hAnsi="Arial" w:cs="Arial"/>
          <w:bCs/>
          <w:noProof/>
          <w:color w:val="000000"/>
        </w:rPr>
        <w:t xml:space="preserve"> reagovala na ocenění za 1. místo učitelka Radka Štefková.</w:t>
      </w:r>
    </w:p>
    <w:p w14:paraId="64607B68" w14:textId="77777777" w:rsidR="00807383" w:rsidRPr="00807383" w:rsidRDefault="00807383" w:rsidP="00807383">
      <w:pPr>
        <w:rPr>
          <w:rFonts w:ascii="Arial" w:hAnsi="Arial" w:cs="Arial"/>
          <w:bCs/>
          <w:noProof/>
          <w:color w:val="000000"/>
        </w:rPr>
      </w:pPr>
    </w:p>
    <w:p w14:paraId="646B231D" w14:textId="10229D12" w:rsidR="00807383" w:rsidRPr="00807383" w:rsidRDefault="00807383" w:rsidP="00807383">
      <w:pPr>
        <w:rPr>
          <w:rFonts w:ascii="Arial" w:hAnsi="Arial" w:cs="Arial"/>
          <w:bCs/>
          <w:noProof/>
          <w:color w:val="000000"/>
        </w:rPr>
      </w:pPr>
      <w:r w:rsidRPr="00807383">
        <w:rPr>
          <w:rFonts w:ascii="Arial" w:hAnsi="Arial" w:cs="Arial"/>
          <w:bCs/>
          <w:noProof/>
          <w:color w:val="000000"/>
        </w:rPr>
        <w:t>Do projektu se zapojily všechny karvinské základní a mateřské školy i jedna škola krajská. Celkem děti vyrobily</w:t>
      </w:r>
      <w:r>
        <w:rPr>
          <w:rFonts w:ascii="Arial" w:hAnsi="Arial" w:cs="Arial"/>
          <w:bCs/>
          <w:noProof/>
          <w:color w:val="000000"/>
        </w:rPr>
        <w:t xml:space="preserve"> a </w:t>
      </w:r>
      <w:r w:rsidRPr="00807383">
        <w:rPr>
          <w:rFonts w:ascii="Arial" w:hAnsi="Arial" w:cs="Arial"/>
          <w:bCs/>
          <w:noProof/>
          <w:color w:val="000000"/>
        </w:rPr>
        <w:t xml:space="preserve">umělecky zkrášlily devadesát ptačích budek. Každá škola dostala přidělený materiál a jednotný manuál na výrobu budky. Zpracování, výzdoba i nápadité provedení už byly v rukou dětí a jejich pedagogů. </w:t>
      </w:r>
    </w:p>
    <w:p w14:paraId="7D2F03AC" w14:textId="77777777" w:rsidR="00807383" w:rsidRPr="00807383" w:rsidRDefault="00807383" w:rsidP="00807383">
      <w:pPr>
        <w:rPr>
          <w:rFonts w:ascii="Arial" w:hAnsi="Arial" w:cs="Arial"/>
          <w:bCs/>
          <w:noProof/>
          <w:color w:val="000000"/>
        </w:rPr>
      </w:pPr>
    </w:p>
    <w:p w14:paraId="0FACCC28" w14:textId="1B536FA8" w:rsidR="00807383" w:rsidRPr="00807383" w:rsidRDefault="00807383" w:rsidP="00807383">
      <w:pPr>
        <w:rPr>
          <w:rFonts w:ascii="Arial" w:hAnsi="Arial" w:cs="Arial"/>
          <w:bCs/>
          <w:noProof/>
          <w:color w:val="000000"/>
        </w:rPr>
      </w:pPr>
      <w:r w:rsidRPr="00807383">
        <w:rPr>
          <w:rFonts w:ascii="Arial" w:hAnsi="Arial" w:cs="Arial"/>
          <w:bCs/>
          <w:i/>
          <w:iCs/>
          <w:noProof/>
          <w:color w:val="000000"/>
        </w:rPr>
        <w:t>„Chtěli jsme, aby si děti vyzkoušely něco praktického, co bude mít skutečný smysl. Každá budka, kterou vyrobily, se stane útočištěm pro ptáky v našem novém sadu a pomůže podpořit pestrost života v parku,“</w:t>
      </w:r>
      <w:r w:rsidRPr="00807383">
        <w:rPr>
          <w:rFonts w:ascii="Arial" w:hAnsi="Arial" w:cs="Arial"/>
          <w:bCs/>
          <w:noProof/>
          <w:color w:val="000000"/>
        </w:rPr>
        <w:t xml:space="preserve"> </w:t>
      </w:r>
      <w:r w:rsidR="00EA3B28">
        <w:rPr>
          <w:rFonts w:ascii="Arial" w:hAnsi="Arial" w:cs="Arial"/>
          <w:bCs/>
          <w:noProof/>
          <w:color w:val="000000"/>
        </w:rPr>
        <w:t>dodal náměstek.</w:t>
      </w:r>
    </w:p>
    <w:p w14:paraId="7320D8F2" w14:textId="77777777" w:rsidR="00807383" w:rsidRPr="00807383" w:rsidRDefault="00807383" w:rsidP="00807383">
      <w:pPr>
        <w:rPr>
          <w:rFonts w:ascii="Arial" w:hAnsi="Arial" w:cs="Arial"/>
          <w:bCs/>
          <w:noProof/>
          <w:color w:val="000000"/>
        </w:rPr>
      </w:pPr>
    </w:p>
    <w:p w14:paraId="4E2FA184" w14:textId="77777777" w:rsidR="00807383" w:rsidRPr="00807383" w:rsidRDefault="00807383" w:rsidP="00807383">
      <w:pPr>
        <w:rPr>
          <w:rFonts w:ascii="Arial" w:hAnsi="Arial" w:cs="Arial"/>
          <w:bCs/>
          <w:noProof/>
          <w:color w:val="000000"/>
        </w:rPr>
      </w:pPr>
      <w:r w:rsidRPr="00807383">
        <w:rPr>
          <w:rFonts w:ascii="Arial" w:hAnsi="Arial" w:cs="Arial"/>
          <w:bCs/>
          <w:noProof/>
          <w:color w:val="000000"/>
        </w:rPr>
        <w:t xml:space="preserve">Všechny ptačí budky budou umístěny v parku Boženy Němcové podle návrhu odborníků z Přírodovědecké fakulty Ostravské univerzity, kteří připravili rozmístění tak, aby ptactvu poskytovalo co nejlepší podmínky pro hnízdění. </w:t>
      </w:r>
    </w:p>
    <w:p w14:paraId="14542A7C" w14:textId="77777777" w:rsidR="00807383" w:rsidRPr="00807383" w:rsidRDefault="00807383" w:rsidP="00807383">
      <w:pPr>
        <w:rPr>
          <w:rFonts w:ascii="Arial" w:hAnsi="Arial" w:cs="Arial"/>
          <w:bCs/>
          <w:noProof/>
          <w:color w:val="000000"/>
        </w:rPr>
      </w:pPr>
    </w:p>
    <w:p w14:paraId="7BEE8F3D" w14:textId="77777777" w:rsidR="00807383" w:rsidRDefault="00807383" w:rsidP="00807383">
      <w:pPr>
        <w:rPr>
          <w:rFonts w:ascii="Arial" w:hAnsi="Arial" w:cs="Arial"/>
          <w:bCs/>
          <w:noProof/>
          <w:color w:val="000000"/>
        </w:rPr>
      </w:pPr>
      <w:r w:rsidRPr="00807383">
        <w:rPr>
          <w:rFonts w:ascii="Arial" w:hAnsi="Arial" w:cs="Arial"/>
          <w:bCs/>
          <w:noProof/>
          <w:color w:val="000000"/>
        </w:rPr>
        <w:t>Instalaci budek zajistí pracovníci Technických služeb Karviná ve spolupráci se Střediskem volného času Juventus. Cílem je, aby všechny budky byly pověšeny nejpozději do jara.</w:t>
      </w:r>
    </w:p>
    <w:p w14:paraId="3CC00218" w14:textId="77777777" w:rsidR="00A31C19" w:rsidRDefault="00A31C19" w:rsidP="00807383">
      <w:pPr>
        <w:rPr>
          <w:rFonts w:ascii="Arial" w:hAnsi="Arial" w:cs="Arial"/>
          <w:bCs/>
          <w:noProof/>
          <w:color w:val="000000"/>
        </w:rPr>
      </w:pPr>
    </w:p>
    <w:p w14:paraId="5BB24D45" w14:textId="631C605B" w:rsidR="00807383" w:rsidRPr="00807383" w:rsidRDefault="00A31C19" w:rsidP="00807383">
      <w:pPr>
        <w:rPr>
          <w:rFonts w:ascii="Arial" w:hAnsi="Arial" w:cs="Arial"/>
          <w:bCs/>
          <w:noProof/>
          <w:color w:val="000000"/>
        </w:rPr>
      </w:pPr>
      <w:r w:rsidRPr="00A4398F">
        <w:rPr>
          <w:rFonts w:ascii="Arial" w:hAnsi="Arial" w:cs="Arial"/>
          <w:bCs/>
          <w:i/>
          <w:iCs/>
          <w:noProof/>
          <w:color w:val="000000"/>
        </w:rPr>
        <w:t>„Všechny budky vyrobené dětmi budou</w:t>
      </w:r>
      <w:r w:rsidR="00807383" w:rsidRPr="00A4398F">
        <w:rPr>
          <w:rFonts w:ascii="Arial" w:hAnsi="Arial" w:cs="Arial"/>
          <w:bCs/>
          <w:i/>
          <w:iCs/>
          <w:noProof/>
          <w:color w:val="000000"/>
        </w:rPr>
        <w:t xml:space="preserve"> zaneseny do interaktivní mapy Radibudky.cz, kde si děti i veřejnost mohou dohledat konkrétní umístění a sledovat, zda se v nich ptáci skutečně zahnízdili</w:t>
      </w:r>
      <w:r w:rsidR="00A4398F" w:rsidRPr="00A4398F">
        <w:rPr>
          <w:rFonts w:ascii="Arial" w:hAnsi="Arial" w:cs="Arial"/>
          <w:bCs/>
          <w:i/>
          <w:iCs/>
          <w:noProof/>
          <w:color w:val="000000"/>
        </w:rPr>
        <w:t>,“</w:t>
      </w:r>
      <w:r w:rsidR="00A4398F">
        <w:rPr>
          <w:rFonts w:ascii="Arial" w:hAnsi="Arial" w:cs="Arial"/>
          <w:bCs/>
          <w:noProof/>
          <w:color w:val="000000"/>
        </w:rPr>
        <w:t xml:space="preserve"> uzavřel ředitel SVČ Juventus Jan Firla.</w:t>
      </w:r>
    </w:p>
    <w:bookmarkEnd w:id="3"/>
    <w:p w14:paraId="624B3CDC" w14:textId="77777777" w:rsidR="00807383" w:rsidRPr="00807383" w:rsidRDefault="00807383" w:rsidP="00807383">
      <w:pPr>
        <w:rPr>
          <w:rFonts w:ascii="Arial" w:hAnsi="Arial" w:cs="Arial"/>
          <w:bCs/>
          <w:noProof/>
          <w:color w:val="000000"/>
        </w:rPr>
      </w:pPr>
    </w:p>
    <w:p w14:paraId="7B6ABA3B" w14:textId="77777777" w:rsidR="00807383" w:rsidRPr="00807383" w:rsidRDefault="00807383" w:rsidP="00807383">
      <w:pPr>
        <w:rPr>
          <w:rFonts w:ascii="Arial" w:hAnsi="Arial" w:cs="Arial"/>
          <w:bCs/>
          <w:noProof/>
          <w:color w:val="000000"/>
        </w:rPr>
      </w:pPr>
    </w:p>
    <w:p w14:paraId="4877625E" w14:textId="77777777" w:rsidR="00807383" w:rsidRPr="00807383" w:rsidRDefault="00807383" w:rsidP="00807383">
      <w:pPr>
        <w:rPr>
          <w:rFonts w:ascii="Arial" w:hAnsi="Arial" w:cs="Arial"/>
          <w:bCs/>
          <w:noProof/>
          <w:color w:val="000000"/>
        </w:rPr>
      </w:pPr>
    </w:p>
    <w:p w14:paraId="07C93F0D" w14:textId="77777777" w:rsidR="00FF20A0" w:rsidRPr="006B1588" w:rsidRDefault="00FF20A0" w:rsidP="006B1588">
      <w:pPr>
        <w:rPr>
          <w:rFonts w:ascii="Arial" w:hAnsi="Arial" w:cs="Arial"/>
          <w:bCs/>
          <w:noProof/>
          <w:color w:val="000000"/>
        </w:rPr>
      </w:pPr>
    </w:p>
    <w:p w14:paraId="4E849616" w14:textId="77777777" w:rsidR="0010385C" w:rsidRPr="006B1588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4F7EA4F4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88B121C" w14:textId="77777777" w:rsidR="0010385C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1A42A47A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09AC89CE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3B2F6121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23ADF8CB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642E5A5C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614D7AB9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194980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7469FC59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2102C6D0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291E35F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31CC63C4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091C2F26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F40A6" w14:textId="77777777" w:rsidR="00EB63B9" w:rsidRDefault="00EB63B9">
      <w:r>
        <w:separator/>
      </w:r>
    </w:p>
  </w:endnote>
  <w:endnote w:type="continuationSeparator" w:id="0">
    <w:p w14:paraId="3BEEA156" w14:textId="77777777" w:rsidR="00EB63B9" w:rsidRDefault="00EB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0C73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31E4" w14:textId="77777777" w:rsidR="00960B6D" w:rsidRDefault="00000000">
    <w:pPr>
      <w:pStyle w:val="Zpat"/>
    </w:pPr>
    <w:r>
      <w:rPr>
        <w:noProof/>
      </w:rPr>
      <w:pict w14:anchorId="4C2DAD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0F68F91C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92961B1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697D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A3E59" w14:textId="77777777" w:rsidR="00EB63B9" w:rsidRDefault="00EB63B9">
      <w:r>
        <w:separator/>
      </w:r>
    </w:p>
  </w:footnote>
  <w:footnote w:type="continuationSeparator" w:id="0">
    <w:p w14:paraId="0E86CF38" w14:textId="77777777" w:rsidR="00EB63B9" w:rsidRDefault="00EB6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F9F4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89948" w14:textId="77777777" w:rsidR="003614B4" w:rsidRDefault="003614B4">
    <w:pPr>
      <w:pStyle w:val="Zhlav"/>
    </w:pPr>
    <w:r>
      <w:tab/>
    </w:r>
    <w:r>
      <w:tab/>
    </w:r>
    <w:r w:rsidR="00000000">
      <w:pict w14:anchorId="1EC023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5CA91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339028">
    <w:abstractNumId w:val="4"/>
  </w:num>
  <w:num w:numId="2" w16cid:durableId="11755321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7019549">
    <w:abstractNumId w:val="1"/>
  </w:num>
  <w:num w:numId="4" w16cid:durableId="976182104">
    <w:abstractNumId w:val="8"/>
  </w:num>
  <w:num w:numId="5" w16cid:durableId="367604713">
    <w:abstractNumId w:val="3"/>
  </w:num>
  <w:num w:numId="6" w16cid:durableId="652568074">
    <w:abstractNumId w:val="7"/>
  </w:num>
  <w:num w:numId="7" w16cid:durableId="1819492615">
    <w:abstractNumId w:val="0"/>
  </w:num>
  <w:num w:numId="8" w16cid:durableId="1853839298">
    <w:abstractNumId w:val="2"/>
  </w:num>
  <w:num w:numId="9" w16cid:durableId="1728994643">
    <w:abstractNumId w:val="0"/>
  </w:num>
  <w:num w:numId="10" w16cid:durableId="334461489">
    <w:abstractNumId w:val="6"/>
  </w:num>
  <w:num w:numId="11" w16cid:durableId="2107730231">
    <w:abstractNumId w:val="9"/>
  </w:num>
  <w:num w:numId="12" w16cid:durableId="727260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383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3FB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878CC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0F07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27960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1761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C74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3B68"/>
    <w:rsid w:val="004549FE"/>
    <w:rsid w:val="00455256"/>
    <w:rsid w:val="004609D4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0D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2AC0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248E"/>
    <w:rsid w:val="00674236"/>
    <w:rsid w:val="0067527E"/>
    <w:rsid w:val="0067596B"/>
    <w:rsid w:val="0067636A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4152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A8D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383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719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C1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398F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5B9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2EBF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3B28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63B9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DFA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EE28EF"/>
  <w15:chartTrackingRefBased/>
  <w15:docId w15:val="{68442C52-673A-486B-901D-2B18A765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38</TotalTime>
  <Pages>2</Pages>
  <Words>405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2793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6</cp:revision>
  <cp:lastPrinted>2025-01-29T10:55:00Z</cp:lastPrinted>
  <dcterms:created xsi:type="dcterms:W3CDTF">2025-12-11T13:00:00Z</dcterms:created>
  <dcterms:modified xsi:type="dcterms:W3CDTF">2025-12-12T08:41:00Z</dcterms:modified>
</cp:coreProperties>
</file>