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EEE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6319659C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20048800"/>
      <w:bookmarkEnd w:id="0"/>
    </w:p>
    <w:p w14:paraId="45B6A09A" w14:textId="2703A31B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582358">
        <w:rPr>
          <w:rFonts w:ascii="Arial" w:hAnsi="Arial" w:cs="Arial"/>
          <w:b/>
          <w:bCs/>
          <w:noProof/>
          <w:color w:val="000000"/>
        </w:rPr>
        <w:t xml:space="preserve">23. ledna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4D39CB9C" w14:textId="77777777" w:rsidR="00582358" w:rsidRPr="00582358" w:rsidRDefault="00582358" w:rsidP="00582358">
      <w:pPr>
        <w:rPr>
          <w:rFonts w:ascii="Arial" w:hAnsi="Arial" w:cs="Arial"/>
          <w:bCs/>
          <w:noProof/>
          <w:color w:val="000000"/>
        </w:rPr>
      </w:pPr>
    </w:p>
    <w:p w14:paraId="3D450C18" w14:textId="77777777" w:rsidR="00582358" w:rsidRPr="00582358" w:rsidRDefault="00582358" w:rsidP="00582358">
      <w:pPr>
        <w:rPr>
          <w:rFonts w:ascii="Arial" w:hAnsi="Arial" w:cs="Arial"/>
          <w:b/>
          <w:bCs/>
          <w:noProof/>
          <w:color w:val="000000"/>
        </w:rPr>
      </w:pPr>
      <w:r w:rsidRPr="00582358">
        <w:rPr>
          <w:rFonts w:ascii="Arial" w:hAnsi="Arial" w:cs="Arial"/>
          <w:b/>
          <w:bCs/>
          <w:noProof/>
          <w:color w:val="000000"/>
        </w:rPr>
        <w:t>Karviná opět dává šanci zazářit mladým pěveckým talentům</w:t>
      </w:r>
    </w:p>
    <w:p w14:paraId="1CEDC831" w14:textId="77777777" w:rsidR="00582358" w:rsidRPr="00582358" w:rsidRDefault="00582358" w:rsidP="00582358">
      <w:pPr>
        <w:rPr>
          <w:rFonts w:ascii="Arial" w:hAnsi="Arial" w:cs="Arial"/>
          <w:bCs/>
          <w:noProof/>
          <w:color w:val="000000"/>
        </w:rPr>
      </w:pPr>
    </w:p>
    <w:p w14:paraId="0AF82665" w14:textId="77777777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noProof/>
          <w:color w:val="000000"/>
        </w:rPr>
        <w:t>Karviná se i letos stane místem, kde mohou děti a mladí lidé z širokého okolí ukázat svůj pěvecký talent a získat cenné zkušenosti. Už 17. ročník oblíbené soutěže Karvinský talent nabídne žákům mateřských, základních i středních škol příležitost vystoupit před odbornou porotou, zazpívat si s živou kapelou a zažít atmosféru skutečného koncertu.</w:t>
      </w:r>
    </w:p>
    <w:p w14:paraId="0E929F79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</w:p>
    <w:p w14:paraId="6CE5B792" w14:textId="77777777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noProof/>
          <w:color w:val="000000"/>
        </w:rPr>
        <w:t>Soutěž tradičně pořádá ZŠ a MŠ Prameny ve spolupráci s Městským domem kultury a Magistrátem města Karviné pod záštitou primátora města. Přihlásit se mohou sólisté, dua i tria, a to ve čtyřech věkových kategoriích. Každoročně se do soutěže hlásí desítky mladých zpěváků, z nichž mnozí později pokračují ve studiu hudby nebo se pravidelně objevují na kulturních akcích ve městě.</w:t>
      </w:r>
    </w:p>
    <w:p w14:paraId="587C9980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</w:p>
    <w:p w14:paraId="43C055CC" w14:textId="7406EBE4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i/>
          <w:iCs/>
          <w:noProof/>
          <w:color w:val="000000"/>
        </w:rPr>
        <w:t>„Karvinský talent je především o radosti ze zpěvu a získání sebevědomí. Děti si vyzkoušejí vystoupení na velkém pódiu, práci s mikrofonem i spolupráci s živou kapelou,“</w:t>
      </w:r>
      <w:r w:rsidRPr="00341F79">
        <w:rPr>
          <w:rFonts w:ascii="Arial" w:hAnsi="Arial" w:cs="Arial"/>
          <w:bCs/>
          <w:noProof/>
          <w:color w:val="000000"/>
        </w:rPr>
        <w:t xml:space="preserve"> říká </w:t>
      </w:r>
      <w:r>
        <w:rPr>
          <w:rFonts w:ascii="Arial" w:hAnsi="Arial" w:cs="Arial"/>
          <w:bCs/>
          <w:noProof/>
          <w:color w:val="000000"/>
        </w:rPr>
        <w:t xml:space="preserve">jedna z </w:t>
      </w:r>
      <w:r w:rsidRPr="00341F79">
        <w:rPr>
          <w:rFonts w:ascii="Arial" w:hAnsi="Arial" w:cs="Arial"/>
          <w:bCs/>
          <w:noProof/>
          <w:color w:val="000000"/>
        </w:rPr>
        <w:t>organizátor</w:t>
      </w:r>
      <w:r>
        <w:rPr>
          <w:rFonts w:ascii="Arial" w:hAnsi="Arial" w:cs="Arial"/>
          <w:bCs/>
          <w:noProof/>
          <w:color w:val="000000"/>
        </w:rPr>
        <w:t>ek</w:t>
      </w:r>
      <w:r w:rsidRPr="00341F79">
        <w:rPr>
          <w:rFonts w:ascii="Arial" w:hAnsi="Arial" w:cs="Arial"/>
          <w:bCs/>
          <w:noProof/>
          <w:color w:val="000000"/>
        </w:rPr>
        <w:t xml:space="preserve"> soutěže Gabriela Szotkowská.</w:t>
      </w:r>
    </w:p>
    <w:p w14:paraId="574266EB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</w:p>
    <w:p w14:paraId="44A85364" w14:textId="77777777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noProof/>
          <w:color w:val="000000"/>
        </w:rPr>
        <w:t>Finále soutěže se uskuteční 17. září 2026 v Městském domě kultury v Karviné a tradičně nabídne pestrou přehlídku mladých hlasů, originality i odvahy vystoupit před publikem.</w:t>
      </w:r>
    </w:p>
    <w:p w14:paraId="43F96454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</w:p>
    <w:p w14:paraId="08940CD5" w14:textId="77777777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noProof/>
          <w:color w:val="000000"/>
        </w:rPr>
        <w:t>Podle primátora Karviné má soutěž v životě města své pevné místo.</w:t>
      </w:r>
    </w:p>
    <w:p w14:paraId="28C2AEA1" w14:textId="77777777" w:rsidR="003022FE" w:rsidRPr="00341F79" w:rsidRDefault="003022FE" w:rsidP="00341F79">
      <w:pPr>
        <w:rPr>
          <w:rFonts w:ascii="Arial" w:hAnsi="Arial" w:cs="Arial"/>
          <w:bCs/>
          <w:noProof/>
          <w:color w:val="000000"/>
        </w:rPr>
      </w:pPr>
    </w:p>
    <w:p w14:paraId="32BCF144" w14:textId="77777777" w:rsid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i/>
          <w:iCs/>
          <w:noProof/>
          <w:color w:val="000000"/>
        </w:rPr>
        <w:t>„Karvinský talent je krásným příkladem toho, jak dokáže město společně se školami a kulturními institucemi vytvářet prostor pro rozvoj dětí a mládeže. Zároveň je to pro děti a mladé lidi jedinečná možnost ukázat svůj talent, překonat trému a zažít atmosféru skutečného pódia. Může to být pro ně velmi cenná zkušenost do budoucna,“</w:t>
      </w:r>
      <w:r w:rsidRPr="00341F79">
        <w:rPr>
          <w:rFonts w:ascii="Arial" w:hAnsi="Arial" w:cs="Arial"/>
          <w:bCs/>
          <w:noProof/>
          <w:color w:val="000000"/>
        </w:rPr>
        <w:t xml:space="preserve"> uvedl primátor Karviné Jan Wolf (SOCDEM).</w:t>
      </w:r>
    </w:p>
    <w:p w14:paraId="526DD64F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</w:p>
    <w:p w14:paraId="158085C9" w14:textId="77777777" w:rsidR="00341F79" w:rsidRPr="00341F79" w:rsidRDefault="00341F79" w:rsidP="00341F79">
      <w:pPr>
        <w:rPr>
          <w:rFonts w:ascii="Arial" w:hAnsi="Arial" w:cs="Arial"/>
          <w:bCs/>
          <w:noProof/>
          <w:color w:val="000000"/>
        </w:rPr>
      </w:pPr>
      <w:r w:rsidRPr="00341F79">
        <w:rPr>
          <w:rFonts w:ascii="Arial" w:hAnsi="Arial" w:cs="Arial"/>
          <w:bCs/>
          <w:noProof/>
          <w:color w:val="000000"/>
        </w:rPr>
        <w:t xml:space="preserve">Pro vítěze jednotlivých kategorií zajistí Karviná hodnotné ceny. Přihlášky do soutěže mohou zájemci zasílat od 1. února do 10. května 2026 prostřednictvím webových stránek </w:t>
      </w:r>
      <w:hyperlink r:id="rId8" w:tgtFrame="_new" w:history="1">
        <w:r w:rsidRPr="00341F79">
          <w:rPr>
            <w:rStyle w:val="Hypertextovodkaz"/>
            <w:rFonts w:ascii="Arial" w:hAnsi="Arial" w:cs="Arial"/>
            <w:bCs/>
            <w:noProof/>
          </w:rPr>
          <w:t>www.zs-prameny.cz</w:t>
        </w:r>
      </w:hyperlink>
      <w:r w:rsidRPr="00341F79">
        <w:rPr>
          <w:rFonts w:ascii="Arial" w:hAnsi="Arial" w:cs="Arial"/>
          <w:bCs/>
          <w:noProof/>
          <w:color w:val="000000"/>
        </w:rPr>
        <w:t>. Předkolo soutěže se uskuteční 12. května 2026 na ZŠ a MŠ Prameny, finálový koncert pak 17. září 2026 v Městském domě kultury v Karviné.</w:t>
      </w:r>
    </w:p>
    <w:bookmarkEnd w:id="1"/>
    <w:p w14:paraId="6039A4AA" w14:textId="77777777" w:rsidR="00582358" w:rsidRPr="00582358" w:rsidRDefault="00582358" w:rsidP="00582358">
      <w:pPr>
        <w:rPr>
          <w:rFonts w:ascii="Arial" w:hAnsi="Arial" w:cs="Arial"/>
          <w:bCs/>
          <w:noProof/>
          <w:color w:val="000000"/>
        </w:rPr>
      </w:pPr>
    </w:p>
    <w:p w14:paraId="732B4EA0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5F74332E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07DC4AA6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29287B1A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107622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634D0D2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DFE06E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55BAA2E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189C6D85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42253B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lastRenderedPageBreak/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9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3F38459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02952DA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C5C4D3D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6155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5pt;height:48.25pt;visibility:visible">
            <v:imagedata r:id="rId10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6C0BE10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EC5529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2FD49F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A0C2310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6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EA9E07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903D7" w14:textId="77777777" w:rsidR="00036832" w:rsidRDefault="00036832">
      <w:r>
        <w:separator/>
      </w:r>
    </w:p>
  </w:endnote>
  <w:endnote w:type="continuationSeparator" w:id="0">
    <w:p w14:paraId="59C50766" w14:textId="77777777" w:rsidR="00036832" w:rsidRDefault="0003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C4BB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5507" w14:textId="77777777" w:rsidR="00960B6D" w:rsidRDefault="00000000">
    <w:pPr>
      <w:pStyle w:val="Zpat"/>
    </w:pPr>
    <w:r>
      <w:rPr>
        <w:noProof/>
      </w:rPr>
      <w:pict w14:anchorId="68411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24DB314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07FDE9AE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7A31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B7E8" w14:textId="77777777" w:rsidR="00036832" w:rsidRDefault="00036832">
      <w:r>
        <w:separator/>
      </w:r>
    </w:p>
  </w:footnote>
  <w:footnote w:type="continuationSeparator" w:id="0">
    <w:p w14:paraId="7F213BFC" w14:textId="77777777" w:rsidR="00036832" w:rsidRDefault="0003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8ECB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C371" w14:textId="77777777" w:rsidR="003614B4" w:rsidRDefault="003614B4">
    <w:pPr>
      <w:pStyle w:val="Zhlav"/>
    </w:pPr>
    <w:r>
      <w:tab/>
    </w:r>
    <w:r>
      <w:tab/>
    </w:r>
    <w:r w:rsidR="00000000">
      <w:pict w14:anchorId="3A3A43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1.9pt;height:59.75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84B7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35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36832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2FE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1F79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2AE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2358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0E0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38B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6F6F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37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89818D"/>
  <w15:chartTrackingRefBased/>
  <w15:docId w15:val="{DFB57D94-2D89-4043-829D-F7CA94FA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-prameny.cz" TargetMode="External"/><Relationship Id="rId13" Type="http://schemas.openxmlformats.org/officeDocument/2006/relationships/hyperlink" Target="http://www.facebook.com/karvina.oficialni.stranka.mesta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karvina.cz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user/karvina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ka.dankova@karvina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karvina_officia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nika.dankova@karvina.cz" TargetMode="External"/><Relationship Id="rId14" Type="http://schemas.openxmlformats.org/officeDocument/2006/relationships/hyperlink" Target="http://www.twitter.com/mmkarvin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88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2705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2026-01-23T07:15:00Z</dcterms:created>
  <dcterms:modified xsi:type="dcterms:W3CDTF">2026-01-23T08:44:00Z</dcterms:modified>
</cp:coreProperties>
</file>