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6911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5511A371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20B7FFF8" w14:textId="4F2EC51B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Start w:id="3" w:name="_Hlk221092606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72417E">
        <w:rPr>
          <w:rFonts w:ascii="Arial" w:hAnsi="Arial" w:cs="Arial"/>
          <w:b/>
          <w:bCs/>
          <w:noProof/>
          <w:color w:val="000000"/>
        </w:rPr>
        <w:t xml:space="preserve">4. února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4DE37F5F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1A712F91" w14:textId="77777777" w:rsidR="0072417E" w:rsidRPr="0072417E" w:rsidRDefault="0072417E" w:rsidP="0072417E">
      <w:pPr>
        <w:rPr>
          <w:rFonts w:ascii="Arial" w:hAnsi="Arial" w:cs="Arial"/>
          <w:b/>
          <w:noProof/>
          <w:color w:val="000000"/>
        </w:rPr>
      </w:pPr>
      <w:r w:rsidRPr="0072417E">
        <w:rPr>
          <w:rFonts w:ascii="Arial" w:hAnsi="Arial" w:cs="Arial"/>
          <w:b/>
          <w:bCs/>
          <w:noProof/>
          <w:color w:val="000000"/>
        </w:rPr>
        <w:t>Lídři Karvinska řešili cyklotrasy, rozpočet i bezpečnost</w:t>
      </w:r>
    </w:p>
    <w:p w14:paraId="033A7A90" w14:textId="77777777" w:rsidR="0072417E" w:rsidRPr="0072417E" w:rsidRDefault="0072417E" w:rsidP="0072417E">
      <w:pPr>
        <w:rPr>
          <w:rFonts w:ascii="Arial" w:hAnsi="Arial" w:cs="Arial"/>
          <w:b/>
          <w:noProof/>
          <w:color w:val="000000"/>
        </w:rPr>
      </w:pPr>
      <w:r w:rsidRPr="0072417E">
        <w:rPr>
          <w:rFonts w:ascii="Arial" w:hAnsi="Arial" w:cs="Arial"/>
          <w:b/>
          <w:noProof/>
          <w:color w:val="000000"/>
        </w:rPr>
        <w:t> </w:t>
      </w:r>
    </w:p>
    <w:p w14:paraId="02CB6F39" w14:textId="77777777" w:rsidR="0072417E" w:rsidRDefault="0072417E" w:rsidP="0072417E">
      <w:pPr>
        <w:rPr>
          <w:rFonts w:ascii="Arial" w:hAnsi="Arial" w:cs="Arial"/>
          <w:bCs/>
          <w:noProof/>
          <w:color w:val="000000"/>
        </w:rPr>
      </w:pPr>
      <w:r w:rsidRPr="0072417E">
        <w:rPr>
          <w:rFonts w:ascii="Arial" w:hAnsi="Arial" w:cs="Arial"/>
          <w:bCs/>
          <w:noProof/>
          <w:color w:val="000000"/>
        </w:rPr>
        <w:t>Zástupci měst a obcí Karvinska se sešli na dalším jednání Svazku měst a obcí okresu Karviná (SMOOK). Tato setkání podle nich hrají důležitou roli zejména v otevřené komunikaci a koordinaci témat, která se dotýkají celého regionu.</w:t>
      </w:r>
    </w:p>
    <w:p w14:paraId="0E7C7928" w14:textId="77777777" w:rsidR="0072417E" w:rsidRPr="0072417E" w:rsidRDefault="0072417E" w:rsidP="0072417E">
      <w:pPr>
        <w:rPr>
          <w:rFonts w:ascii="Arial" w:hAnsi="Arial" w:cs="Arial"/>
          <w:bCs/>
          <w:noProof/>
          <w:color w:val="000000"/>
        </w:rPr>
      </w:pPr>
    </w:p>
    <w:p w14:paraId="5176881E" w14:textId="77777777" w:rsidR="0072417E" w:rsidRDefault="0072417E" w:rsidP="0072417E">
      <w:pPr>
        <w:rPr>
          <w:rFonts w:ascii="Arial" w:hAnsi="Arial" w:cs="Arial"/>
          <w:bCs/>
          <w:noProof/>
          <w:color w:val="000000"/>
        </w:rPr>
      </w:pPr>
      <w:r w:rsidRPr="0072417E">
        <w:rPr>
          <w:rFonts w:ascii="Arial" w:hAnsi="Arial" w:cs="Arial"/>
          <w:bCs/>
          <w:i/>
          <w:iCs/>
          <w:noProof/>
          <w:color w:val="000000"/>
        </w:rPr>
        <w:t>„Smyslem těchto jednání je především možnost sdílet zkušenosti a mluvit otevřeně o problémech, které jednotlivé obce řeší. Právě díky tomu může spolupráce fungovat efektivně,“</w:t>
      </w:r>
      <w:r w:rsidRPr="0072417E">
        <w:rPr>
          <w:rFonts w:ascii="Arial" w:hAnsi="Arial" w:cs="Arial"/>
          <w:bCs/>
          <w:noProof/>
          <w:color w:val="000000"/>
        </w:rPr>
        <w:t xml:space="preserve"> uvedl náměstek primátora Karviné Lukáš Raszyk (SOCDEM).</w:t>
      </w:r>
    </w:p>
    <w:p w14:paraId="46B2229A" w14:textId="77777777" w:rsidR="0072417E" w:rsidRPr="0072417E" w:rsidRDefault="0072417E" w:rsidP="0072417E">
      <w:pPr>
        <w:rPr>
          <w:rFonts w:ascii="Arial" w:hAnsi="Arial" w:cs="Arial"/>
          <w:bCs/>
          <w:noProof/>
          <w:color w:val="000000"/>
        </w:rPr>
      </w:pPr>
    </w:p>
    <w:p w14:paraId="4B50B965" w14:textId="78203805" w:rsidR="0072417E" w:rsidRDefault="0072417E" w:rsidP="0072417E">
      <w:pPr>
        <w:rPr>
          <w:rFonts w:ascii="Arial" w:hAnsi="Arial" w:cs="Arial"/>
          <w:bCs/>
          <w:noProof/>
          <w:color w:val="000000"/>
        </w:rPr>
      </w:pPr>
      <w:r w:rsidRPr="0072417E">
        <w:rPr>
          <w:rFonts w:ascii="Arial" w:hAnsi="Arial" w:cs="Arial"/>
          <w:bCs/>
          <w:noProof/>
          <w:color w:val="000000"/>
        </w:rPr>
        <w:t>Jedním z bodů programu byla plánovaná cyklotrasa pohornickou krajinou. Představitelé jednotlivých měst a obcí se shodli, že jde o projekt s významným přesahem pro celý region, a věnovali se dalším krokům jeho přípravy i spolupráci mezi zapojenými samosprávami. Součástí jednání byla také praktická témata související s fungováním svazku, včetně úprav rozpočtu pro letošní rok.</w:t>
      </w:r>
    </w:p>
    <w:p w14:paraId="2DFE0B78" w14:textId="77777777" w:rsidR="0072417E" w:rsidRPr="0072417E" w:rsidRDefault="0072417E" w:rsidP="0072417E">
      <w:pPr>
        <w:rPr>
          <w:rFonts w:ascii="Arial" w:hAnsi="Arial" w:cs="Arial"/>
          <w:bCs/>
          <w:noProof/>
          <w:color w:val="000000"/>
        </w:rPr>
      </w:pPr>
    </w:p>
    <w:p w14:paraId="72E54802" w14:textId="77777777" w:rsidR="0072417E" w:rsidRDefault="0072417E" w:rsidP="0072417E">
      <w:pPr>
        <w:rPr>
          <w:rFonts w:ascii="Arial" w:hAnsi="Arial" w:cs="Arial"/>
          <w:bCs/>
          <w:noProof/>
          <w:color w:val="000000"/>
        </w:rPr>
      </w:pPr>
      <w:r w:rsidRPr="0072417E">
        <w:rPr>
          <w:rFonts w:ascii="Arial" w:hAnsi="Arial" w:cs="Arial"/>
          <w:bCs/>
          <w:noProof/>
          <w:color w:val="000000"/>
        </w:rPr>
        <w:t>Setkání se zúčastnili také zástupci Policie České republiky, kteří se starosty hovořili o bezpečnostních otázkách a dlouhodobých prioritách v regionu.</w:t>
      </w:r>
    </w:p>
    <w:p w14:paraId="690E71C9" w14:textId="77777777" w:rsidR="0072417E" w:rsidRPr="0072417E" w:rsidRDefault="0072417E" w:rsidP="0072417E">
      <w:pPr>
        <w:rPr>
          <w:rFonts w:ascii="Arial" w:hAnsi="Arial" w:cs="Arial"/>
          <w:bCs/>
          <w:noProof/>
          <w:color w:val="000000"/>
        </w:rPr>
      </w:pPr>
    </w:p>
    <w:p w14:paraId="6F20CB94" w14:textId="32EBDA55" w:rsidR="009968F6" w:rsidRPr="009968F6" w:rsidRDefault="0072417E" w:rsidP="009968F6">
      <w:pPr>
        <w:rPr>
          <w:rFonts w:ascii="Arial" w:hAnsi="Arial" w:cs="Arial"/>
          <w:bCs/>
          <w:noProof/>
          <w:color w:val="000000"/>
        </w:rPr>
      </w:pPr>
      <w:r w:rsidRPr="0072417E">
        <w:rPr>
          <w:rFonts w:ascii="Arial" w:hAnsi="Arial" w:cs="Arial"/>
          <w:bCs/>
          <w:i/>
          <w:iCs/>
          <w:noProof/>
          <w:color w:val="000000"/>
        </w:rPr>
        <w:t>„Pravidelný kontakt se starosty je pro nás důležitý, protož</w:t>
      </w:r>
      <w:r w:rsidR="00584154">
        <w:rPr>
          <w:rFonts w:ascii="Arial" w:hAnsi="Arial" w:cs="Arial"/>
          <w:bCs/>
          <w:i/>
          <w:iCs/>
          <w:noProof/>
          <w:color w:val="000000"/>
        </w:rPr>
        <w:t xml:space="preserve">e </w:t>
      </w:r>
      <w:r w:rsidRPr="0072417E">
        <w:rPr>
          <w:rFonts w:ascii="Arial" w:hAnsi="Arial" w:cs="Arial"/>
          <w:bCs/>
          <w:i/>
          <w:iCs/>
          <w:noProof/>
          <w:color w:val="000000"/>
        </w:rPr>
        <w:t>nám umožňuje lépe reagovat na konkrétní potřeby jednotlivých obcí a společně hledat řešení,“</w:t>
      </w:r>
      <w:r w:rsidRPr="0072417E">
        <w:rPr>
          <w:rFonts w:ascii="Arial" w:hAnsi="Arial" w:cs="Arial"/>
          <w:bCs/>
          <w:noProof/>
          <w:color w:val="000000"/>
        </w:rPr>
        <w:t xml:space="preserve"> doplnil Miloš Polla</w:t>
      </w:r>
      <w:r w:rsidR="009968F6">
        <w:rPr>
          <w:rFonts w:ascii="Arial" w:hAnsi="Arial" w:cs="Arial"/>
          <w:bCs/>
          <w:noProof/>
          <w:color w:val="000000"/>
        </w:rPr>
        <w:t>k</w:t>
      </w:r>
      <w:r w:rsidR="009968F6" w:rsidRPr="009968F6">
        <w:rPr>
          <w:rFonts w:ascii="Arial" w:hAnsi="Arial" w:cs="Arial"/>
          <w:bCs/>
          <w:noProof/>
          <w:color w:val="000000"/>
        </w:rPr>
        <w:t>,</w:t>
      </w:r>
      <w:r w:rsidR="009968F6">
        <w:rPr>
          <w:rFonts w:ascii="Arial" w:hAnsi="Arial" w:cs="Arial"/>
          <w:bCs/>
          <w:noProof/>
          <w:color w:val="000000"/>
        </w:rPr>
        <w:t xml:space="preserve"> </w:t>
      </w:r>
      <w:r w:rsidR="009968F6" w:rsidRPr="009968F6">
        <w:rPr>
          <w:rFonts w:ascii="Arial" w:hAnsi="Arial" w:cs="Arial"/>
          <w:bCs/>
          <w:noProof/>
          <w:color w:val="000000"/>
        </w:rPr>
        <w:t>ředitel vedoucí Územního odboru PČR v Karviné.</w:t>
      </w:r>
    </w:p>
    <w:p w14:paraId="54262380" w14:textId="582EF210" w:rsidR="0072417E" w:rsidRPr="0072417E" w:rsidRDefault="0072417E" w:rsidP="0072417E">
      <w:pPr>
        <w:rPr>
          <w:rFonts w:ascii="Arial" w:hAnsi="Arial" w:cs="Arial"/>
          <w:bCs/>
          <w:noProof/>
          <w:color w:val="000000"/>
        </w:rPr>
      </w:pPr>
    </w:p>
    <w:p w14:paraId="1855F002" w14:textId="77777777" w:rsidR="0072417E" w:rsidRPr="0072417E" w:rsidRDefault="0072417E" w:rsidP="0072417E">
      <w:pPr>
        <w:rPr>
          <w:rFonts w:ascii="Arial" w:hAnsi="Arial" w:cs="Arial"/>
          <w:bCs/>
          <w:noProof/>
          <w:color w:val="000000"/>
        </w:rPr>
      </w:pPr>
      <w:r w:rsidRPr="0072417E">
        <w:rPr>
          <w:rFonts w:ascii="Arial" w:hAnsi="Arial" w:cs="Arial"/>
          <w:bCs/>
          <w:noProof/>
          <w:color w:val="000000"/>
        </w:rPr>
        <w:t>V závěru jednání se starostové dotkli i dalších témat, která chtějí v následujících měsících společně řešit, například při jednáních s poslanci a senátory nebo na plánovaném výjezdním zasedání svazku.</w:t>
      </w:r>
    </w:p>
    <w:bookmarkEnd w:id="3"/>
    <w:p w14:paraId="3D0C1867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141109BA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6CAEE408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0C6F0158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199338F4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0EAFE3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3FFCB405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C92F350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C8D398E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0E5A8DF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58C33E7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CD9B1" w14:textId="77777777" w:rsidR="00EC76E0" w:rsidRDefault="00EC76E0">
      <w:r>
        <w:separator/>
      </w:r>
    </w:p>
  </w:endnote>
  <w:endnote w:type="continuationSeparator" w:id="0">
    <w:p w14:paraId="49F15273" w14:textId="77777777" w:rsidR="00EC76E0" w:rsidRDefault="00EC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C1848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8748A" w14:textId="77777777" w:rsidR="00960B6D" w:rsidRDefault="00000000">
    <w:pPr>
      <w:pStyle w:val="Zpat"/>
    </w:pPr>
    <w:r>
      <w:rPr>
        <w:noProof/>
      </w:rPr>
      <w:pict w14:anchorId="3D4DAA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67950059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5A3B3ABC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D12F6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B4E92" w14:textId="77777777" w:rsidR="00EC76E0" w:rsidRDefault="00EC76E0">
      <w:r>
        <w:separator/>
      </w:r>
    </w:p>
  </w:footnote>
  <w:footnote w:type="continuationSeparator" w:id="0">
    <w:p w14:paraId="6F45585F" w14:textId="77777777" w:rsidR="00EC76E0" w:rsidRDefault="00EC7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FF685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8885C" w14:textId="77777777" w:rsidR="003614B4" w:rsidRDefault="003614B4">
    <w:pPr>
      <w:pStyle w:val="Zhlav"/>
    </w:pPr>
    <w:r>
      <w:tab/>
    </w:r>
    <w:r>
      <w:tab/>
    </w:r>
    <w:r w:rsidR="00000000">
      <w:pict w14:anchorId="002598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871C2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6222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E658A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51FE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C61F8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2440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063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7C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154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5F689E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2E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1CBD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0E1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417E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3EAA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5369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450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564D4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8F6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3431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233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129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2FC6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6E0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36222"/>
    <w:rsid w:val="00F41E2C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7A2E00"/>
  <w15:chartTrackingRefBased/>
  <w15:docId w15:val="{622331B3-3C9A-4269-A16E-5637A31A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34</TotalTime>
  <Pages>1</Pages>
  <Words>315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2172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7</cp:revision>
  <cp:lastPrinted>2025-01-29T10:55:00Z</cp:lastPrinted>
  <dcterms:created xsi:type="dcterms:W3CDTF">2026-02-04T07:01:00Z</dcterms:created>
  <dcterms:modified xsi:type="dcterms:W3CDTF">2026-02-04T09:30:00Z</dcterms:modified>
</cp:coreProperties>
</file>