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5D7AF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  <w:bookmarkStart w:id="1" w:name="_Hlk225760442"/>
    </w:p>
    <w:bookmarkEnd w:id="0"/>
    <w:p w14:paraId="63301C21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47B409BC" w14:textId="3BA9B3B1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2" w:name="_209x0f7vqnsx"/>
      <w:bookmarkStart w:id="3" w:name="_3qkveb7bseec"/>
      <w:bookmarkEnd w:id="2"/>
      <w:bookmarkEnd w:id="3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DC30A9">
        <w:rPr>
          <w:rFonts w:ascii="Arial" w:hAnsi="Arial" w:cs="Arial"/>
          <w:b/>
          <w:bCs/>
          <w:noProof/>
          <w:color w:val="000000"/>
        </w:rPr>
        <w:t>9</w:t>
      </w:r>
      <w:r w:rsidR="003E7C99">
        <w:rPr>
          <w:rFonts w:ascii="Arial" w:hAnsi="Arial" w:cs="Arial"/>
          <w:b/>
          <w:bCs/>
          <w:noProof/>
          <w:color w:val="000000"/>
        </w:rPr>
        <w:t xml:space="preserve">. dubna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60E652C7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164CF27D" w14:textId="77777777" w:rsidR="00AC5527" w:rsidRPr="00AC5527" w:rsidRDefault="00AC5527" w:rsidP="00AC5527">
      <w:pPr>
        <w:rPr>
          <w:rFonts w:ascii="Arial" w:hAnsi="Arial" w:cs="Arial"/>
          <w:b/>
          <w:noProof/>
          <w:color w:val="000000"/>
        </w:rPr>
      </w:pPr>
      <w:r w:rsidRPr="00AC5527">
        <w:rPr>
          <w:rFonts w:ascii="Arial" w:hAnsi="Arial" w:cs="Arial"/>
          <w:b/>
          <w:noProof/>
          <w:color w:val="000000"/>
        </w:rPr>
        <w:t>Karviná posiluje spolupráci s univerzitou. Zaměří se na inovace, vzdělávání i rozvoj města</w:t>
      </w:r>
    </w:p>
    <w:p w14:paraId="26CEB80A" w14:textId="77777777" w:rsidR="00AC5527" w:rsidRPr="00AC5527" w:rsidRDefault="00AC5527" w:rsidP="00AC5527">
      <w:pPr>
        <w:rPr>
          <w:rFonts w:ascii="Arial" w:hAnsi="Arial" w:cs="Arial"/>
          <w:bCs/>
          <w:noProof/>
          <w:color w:val="000000"/>
        </w:rPr>
      </w:pPr>
    </w:p>
    <w:bookmarkEnd w:id="1"/>
    <w:p w14:paraId="67B517DE" w14:textId="77777777" w:rsidR="00DC30A9" w:rsidRDefault="00DC30A9" w:rsidP="00DC30A9">
      <w:pPr>
        <w:rPr>
          <w:rFonts w:ascii="Arial" w:hAnsi="Arial" w:cs="Arial"/>
          <w:bCs/>
          <w:noProof/>
          <w:color w:val="000000"/>
        </w:rPr>
      </w:pPr>
      <w:r w:rsidRPr="00DC30A9">
        <w:rPr>
          <w:rFonts w:ascii="Arial" w:hAnsi="Arial" w:cs="Arial"/>
          <w:bCs/>
          <w:noProof/>
          <w:color w:val="000000"/>
        </w:rPr>
        <w:t xml:space="preserve">Město Karviná prohlubuje spolupráci s akademickým prostředím. Radní schválili uzavření memoranda o spolupráci s Obchodně podnikatelskou fakultou Slezské univerzity v Opavě. </w:t>
      </w:r>
      <w:r w:rsidRPr="00DC30A9">
        <w:rPr>
          <w:rFonts w:ascii="Arial" w:hAnsi="Arial" w:cs="Arial"/>
          <w:noProof/>
          <w:color w:val="000000"/>
        </w:rPr>
        <w:t>Memorandum se zaměřuje</w:t>
      </w:r>
      <w:r w:rsidRPr="00DC30A9">
        <w:rPr>
          <w:rFonts w:ascii="Arial" w:hAnsi="Arial" w:cs="Arial"/>
          <w:bCs/>
          <w:noProof/>
          <w:color w:val="000000"/>
        </w:rPr>
        <w:t xml:space="preserve"> na dlouhodobé partnerství v rámci rozvoje města, podporu vzdělanosti, podnikavosti a inovací.</w:t>
      </w:r>
    </w:p>
    <w:p w14:paraId="74FD20B5" w14:textId="77777777" w:rsidR="00DC30A9" w:rsidRPr="00DC30A9" w:rsidRDefault="00DC30A9" w:rsidP="00DC30A9">
      <w:pPr>
        <w:rPr>
          <w:rFonts w:ascii="Arial" w:hAnsi="Arial" w:cs="Arial"/>
          <w:bCs/>
          <w:noProof/>
          <w:color w:val="000000"/>
        </w:rPr>
      </w:pPr>
    </w:p>
    <w:p w14:paraId="296190CB" w14:textId="77777777" w:rsidR="00DC30A9" w:rsidRDefault="00DC30A9" w:rsidP="00DC30A9">
      <w:pPr>
        <w:rPr>
          <w:rFonts w:ascii="Arial" w:hAnsi="Arial" w:cs="Arial"/>
          <w:bCs/>
          <w:noProof/>
          <w:color w:val="000000"/>
        </w:rPr>
      </w:pPr>
      <w:r w:rsidRPr="00DC30A9">
        <w:rPr>
          <w:rFonts w:ascii="Arial" w:hAnsi="Arial" w:cs="Arial"/>
          <w:bCs/>
          <w:i/>
          <w:iCs/>
          <w:noProof/>
          <w:color w:val="000000"/>
        </w:rPr>
        <w:t>„Chceme, aby Karviná byla moderním městem, které aktivně spolupracuje s univerzitním prostředím a dokáže využívat jeho potenciál. Propojení s vysokou školou nám umožní pracovat s aktuálními poznatky, přinášet nové nápady a zároveň dát studentům příležitost podílet se na reálných projektech, které mají dopad na život ve městě,“</w:t>
      </w:r>
      <w:r w:rsidRPr="00DC30A9">
        <w:rPr>
          <w:rFonts w:ascii="Arial" w:hAnsi="Arial" w:cs="Arial"/>
          <w:bCs/>
          <w:noProof/>
          <w:color w:val="000000"/>
        </w:rPr>
        <w:t xml:space="preserve"> uvedl náměstek primátora Lukáš Raszyk (SOCDEM).</w:t>
      </w:r>
    </w:p>
    <w:p w14:paraId="09D69F15" w14:textId="77777777" w:rsidR="00DC30A9" w:rsidRPr="00DC30A9" w:rsidRDefault="00DC30A9" w:rsidP="00DC30A9">
      <w:pPr>
        <w:rPr>
          <w:rFonts w:ascii="Arial" w:hAnsi="Arial" w:cs="Arial"/>
          <w:bCs/>
          <w:noProof/>
          <w:color w:val="000000"/>
        </w:rPr>
      </w:pPr>
    </w:p>
    <w:p w14:paraId="1EFC79DD" w14:textId="77777777" w:rsidR="00DC30A9" w:rsidRDefault="00DC30A9" w:rsidP="00DC30A9">
      <w:pPr>
        <w:rPr>
          <w:rFonts w:ascii="Arial" w:hAnsi="Arial" w:cs="Arial"/>
          <w:bCs/>
          <w:noProof/>
          <w:color w:val="000000"/>
        </w:rPr>
      </w:pPr>
      <w:r w:rsidRPr="00DC30A9">
        <w:rPr>
          <w:rFonts w:ascii="Arial" w:hAnsi="Arial" w:cs="Arial"/>
          <w:bCs/>
          <w:noProof/>
          <w:color w:val="000000"/>
        </w:rPr>
        <w:t>Spolupráce se bude týkat například přípravy odborných studií a analýz, realizace výzkumných a inovačních projektů, ale také organizace workshopů, seminářů nebo zapojení studentů do praxe prostřednictvím stáží a konkrétních projektů.</w:t>
      </w:r>
    </w:p>
    <w:p w14:paraId="15E08126" w14:textId="77777777" w:rsidR="00DC30A9" w:rsidRPr="00DC30A9" w:rsidRDefault="00DC30A9" w:rsidP="00DC30A9">
      <w:pPr>
        <w:rPr>
          <w:rFonts w:ascii="Arial" w:hAnsi="Arial" w:cs="Arial"/>
          <w:bCs/>
          <w:noProof/>
          <w:color w:val="000000"/>
        </w:rPr>
      </w:pPr>
    </w:p>
    <w:p w14:paraId="56DBDD03" w14:textId="77777777" w:rsidR="00DC30A9" w:rsidRDefault="00DC30A9" w:rsidP="00DC30A9">
      <w:pPr>
        <w:rPr>
          <w:rFonts w:ascii="Arial" w:hAnsi="Arial" w:cs="Arial"/>
          <w:bCs/>
          <w:noProof/>
          <w:color w:val="000000"/>
        </w:rPr>
      </w:pPr>
      <w:r w:rsidRPr="00DC30A9">
        <w:rPr>
          <w:rFonts w:ascii="Arial" w:hAnsi="Arial" w:cs="Arial"/>
          <w:bCs/>
          <w:i/>
          <w:iCs/>
          <w:noProof/>
          <w:color w:val="000000"/>
        </w:rPr>
        <w:t xml:space="preserve">„Pro nás je klíčové, aby studium mělo přímou vazbu na praxi. Spolupráce s městem Karviná umožní studentům zapojit se do konkrétních aktivit, získat cenné zkušenosti a zároveň přispět svými znalostmi k rozvoji regionu. Vnímáme to jako oboustranně přínosné partnerství,“ </w:t>
      </w:r>
      <w:r w:rsidRPr="00DC30A9">
        <w:rPr>
          <w:rFonts w:ascii="Arial" w:hAnsi="Arial" w:cs="Arial"/>
          <w:bCs/>
          <w:noProof/>
          <w:color w:val="000000"/>
        </w:rPr>
        <w:t>uvedl děkan Obchodně podnikatelské fakulty Slezské univerzity v Opavě Roman Šperka.</w:t>
      </w:r>
    </w:p>
    <w:p w14:paraId="5AFE0B05" w14:textId="77777777" w:rsidR="00DC30A9" w:rsidRPr="00DC30A9" w:rsidRDefault="00DC30A9" w:rsidP="00DC30A9">
      <w:pPr>
        <w:rPr>
          <w:rFonts w:ascii="Arial" w:hAnsi="Arial" w:cs="Arial"/>
          <w:bCs/>
          <w:noProof/>
          <w:color w:val="000000"/>
        </w:rPr>
      </w:pPr>
    </w:p>
    <w:p w14:paraId="4BBAB21A" w14:textId="77777777" w:rsidR="00DC30A9" w:rsidRPr="00DC30A9" w:rsidRDefault="00DC30A9" w:rsidP="00DC30A9">
      <w:pPr>
        <w:rPr>
          <w:rFonts w:ascii="Arial" w:hAnsi="Arial" w:cs="Arial"/>
          <w:bCs/>
          <w:noProof/>
          <w:color w:val="000000"/>
        </w:rPr>
      </w:pPr>
      <w:r w:rsidRPr="00DC30A9">
        <w:rPr>
          <w:rFonts w:ascii="Arial" w:hAnsi="Arial" w:cs="Arial"/>
          <w:bCs/>
          <w:noProof/>
          <w:color w:val="000000"/>
        </w:rPr>
        <w:t>Důležitou součástí partnerství je také možnost společných žádostí o dotační prostředky v programech na národní i evropské úrovni, které mohou přinést další finanční prostředky pro rozvojové aktivity ve městě. Fakulta chce studenty zapojit také do spoluorganizování městských akcí.</w:t>
      </w:r>
    </w:p>
    <w:p w14:paraId="2ADD7A20" w14:textId="77777777" w:rsidR="00DC30A9" w:rsidRPr="00DC30A9" w:rsidRDefault="00DC30A9" w:rsidP="00DC30A9">
      <w:pPr>
        <w:rPr>
          <w:rFonts w:ascii="Arial" w:hAnsi="Arial" w:cs="Arial"/>
          <w:bCs/>
          <w:noProof/>
          <w:color w:val="000000"/>
        </w:rPr>
      </w:pPr>
    </w:p>
    <w:p w14:paraId="544F6C81" w14:textId="77777777" w:rsidR="00DC30A9" w:rsidRPr="00DC30A9" w:rsidRDefault="00DC30A9" w:rsidP="00DC30A9">
      <w:pPr>
        <w:rPr>
          <w:rFonts w:ascii="Arial" w:hAnsi="Arial" w:cs="Arial"/>
          <w:bCs/>
          <w:noProof/>
          <w:color w:val="000000"/>
        </w:rPr>
      </w:pPr>
      <w:r w:rsidRPr="00DC30A9">
        <w:rPr>
          <w:rFonts w:ascii="Arial" w:hAnsi="Arial" w:cs="Arial"/>
          <w:bCs/>
          <w:noProof/>
          <w:color w:val="000000"/>
        </w:rPr>
        <w:t>Konkrétní projekty a aktivity budou řešeny samostatnými dohodami mezi oběma partnery. Memorandum je uzavřeno do konce roku 2035.</w:t>
      </w:r>
    </w:p>
    <w:p w14:paraId="23A91D3A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9D30D51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20B2AEB3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1E4CD71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41AA154F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35004674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669B96F2" w14:textId="77777777" w:rsidR="0010385C" w:rsidRDefault="00DC30A9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633F3A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79FAB4B3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1F341B9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C2D1214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81B41C3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8B6AE09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83ADB" w14:textId="77777777" w:rsidR="00124586" w:rsidRDefault="00124586">
      <w:r>
        <w:separator/>
      </w:r>
    </w:p>
  </w:endnote>
  <w:endnote w:type="continuationSeparator" w:id="0">
    <w:p w14:paraId="39F2F132" w14:textId="77777777" w:rsidR="00124586" w:rsidRDefault="0012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F999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2A77D" w14:textId="77777777" w:rsidR="00960B6D" w:rsidRDefault="00000000">
    <w:pPr>
      <w:pStyle w:val="Zpat"/>
    </w:pPr>
    <w:r>
      <w:rPr>
        <w:noProof/>
      </w:rPr>
      <w:pict w14:anchorId="147DDF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3BF06163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0FD4ED2F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A77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F2D00" w14:textId="77777777" w:rsidR="00124586" w:rsidRDefault="00124586">
      <w:r>
        <w:separator/>
      </w:r>
    </w:p>
  </w:footnote>
  <w:footnote w:type="continuationSeparator" w:id="0">
    <w:p w14:paraId="60F54691" w14:textId="77777777" w:rsidR="00124586" w:rsidRDefault="00124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39BE3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61F0" w14:textId="77777777" w:rsidR="003614B4" w:rsidRDefault="003614B4">
    <w:pPr>
      <w:pStyle w:val="Zhlav"/>
    </w:pPr>
    <w:r>
      <w:tab/>
    </w:r>
    <w:r>
      <w:tab/>
    </w:r>
    <w:r w:rsidR="00000000">
      <w:pict w14:anchorId="706CAE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BDCE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527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2DBD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5E3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86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AB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19EA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C99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6792B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0C74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70E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26434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25D5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57AF8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5527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0A9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55F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7F9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E8A212"/>
  <w15:chartTrackingRefBased/>
  <w15:docId w15:val="{43D68AA1-D9F2-4F05-99FC-54D7E76F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51</TotalTime>
  <Pages>2</Pages>
  <Words>356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2456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5</cp:revision>
  <cp:lastPrinted>2025-01-29T10:55:00Z</cp:lastPrinted>
  <dcterms:created xsi:type="dcterms:W3CDTF">2026-03-30T07:33:00Z</dcterms:created>
  <dcterms:modified xsi:type="dcterms:W3CDTF">2026-03-31T09:40:00Z</dcterms:modified>
</cp:coreProperties>
</file>