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AE35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D39D7A8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F132EE8" w14:textId="5896B184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6011304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805246">
        <w:rPr>
          <w:rFonts w:ascii="Arial" w:hAnsi="Arial" w:cs="Arial"/>
          <w:b/>
          <w:bCs/>
          <w:noProof/>
          <w:color w:val="000000"/>
        </w:rPr>
        <w:t xml:space="preserve">2. dubna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DFB632E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EB32EE8" w14:textId="77777777" w:rsidR="00805246" w:rsidRPr="00805246" w:rsidRDefault="00805246" w:rsidP="00805246">
      <w:pPr>
        <w:rPr>
          <w:rFonts w:ascii="Arial" w:hAnsi="Arial" w:cs="Arial"/>
          <w:b/>
          <w:bCs/>
          <w:noProof/>
          <w:color w:val="000000"/>
        </w:rPr>
      </w:pPr>
      <w:r w:rsidRPr="00805246">
        <w:rPr>
          <w:rFonts w:ascii="Arial" w:hAnsi="Arial" w:cs="Arial"/>
          <w:b/>
          <w:bCs/>
          <w:noProof/>
          <w:color w:val="000000"/>
        </w:rPr>
        <w:t>Město pokračuje v opravách chodníků, práce probíhají napříč všemi městskými částmi</w:t>
      </w:r>
    </w:p>
    <w:p w14:paraId="2B1B5373" w14:textId="77777777" w:rsidR="00805246" w:rsidRPr="00805246" w:rsidRDefault="00805246" w:rsidP="00805246">
      <w:pPr>
        <w:rPr>
          <w:rFonts w:ascii="Arial" w:hAnsi="Arial" w:cs="Arial"/>
          <w:bCs/>
          <w:noProof/>
          <w:color w:val="000000"/>
        </w:rPr>
      </w:pPr>
    </w:p>
    <w:p w14:paraId="1440E284" w14:textId="77777777" w:rsidR="00805246" w:rsidRDefault="00805246" w:rsidP="00805246">
      <w:pPr>
        <w:rPr>
          <w:rFonts w:ascii="Arial" w:hAnsi="Arial" w:cs="Arial"/>
          <w:bCs/>
          <w:noProof/>
          <w:color w:val="000000"/>
        </w:rPr>
      </w:pPr>
      <w:r w:rsidRPr="00805246">
        <w:rPr>
          <w:rFonts w:ascii="Arial" w:hAnsi="Arial" w:cs="Arial"/>
          <w:bCs/>
          <w:noProof/>
          <w:color w:val="000000"/>
        </w:rPr>
        <w:t>S příchodem příznivého počasí odstartovaly v Karviné letošní opravy chodníků. Město tak plynule navazuje na předchozí roky, kdy do rekonstrukcí komunikací pravidelně investuje miliony korun a postupně zlepšuje jejich stav napříč celým územím.</w:t>
      </w:r>
    </w:p>
    <w:p w14:paraId="4884DA81" w14:textId="77777777" w:rsidR="00805246" w:rsidRPr="00805246" w:rsidRDefault="00805246" w:rsidP="00805246">
      <w:pPr>
        <w:rPr>
          <w:rFonts w:ascii="Arial" w:hAnsi="Arial" w:cs="Arial"/>
          <w:bCs/>
          <w:noProof/>
          <w:color w:val="000000"/>
        </w:rPr>
      </w:pPr>
    </w:p>
    <w:p w14:paraId="183EAC82" w14:textId="77777777" w:rsidR="00805246" w:rsidRDefault="00805246" w:rsidP="00805246">
      <w:pPr>
        <w:rPr>
          <w:rFonts w:ascii="Arial" w:hAnsi="Arial" w:cs="Arial"/>
          <w:bCs/>
          <w:noProof/>
          <w:color w:val="000000"/>
        </w:rPr>
      </w:pPr>
      <w:r w:rsidRPr="00805246">
        <w:rPr>
          <w:rFonts w:ascii="Arial" w:hAnsi="Arial" w:cs="Arial"/>
          <w:bCs/>
          <w:noProof/>
          <w:color w:val="000000"/>
        </w:rPr>
        <w:t>Opravy probíhají ve všech městských částech a zaměřují se nejen na samotný povrch chodníků, ale také na jejich podloží a celkový technický stav. Nejde přitom o jednorázovou akci, ale o dlouhodobý a systematický přístup, kdy město každoročně opravuje další úseky podle jejich stavu a potřeb obyvatel.</w:t>
      </w:r>
    </w:p>
    <w:p w14:paraId="67A5CE4B" w14:textId="77777777" w:rsidR="00805246" w:rsidRPr="00805246" w:rsidRDefault="00805246" w:rsidP="00805246">
      <w:pPr>
        <w:rPr>
          <w:rFonts w:ascii="Arial" w:hAnsi="Arial" w:cs="Arial"/>
          <w:bCs/>
          <w:noProof/>
          <w:color w:val="000000"/>
        </w:rPr>
      </w:pPr>
    </w:p>
    <w:p w14:paraId="376CC6CD" w14:textId="77777777" w:rsidR="00805246" w:rsidRDefault="00805246" w:rsidP="00805246">
      <w:pPr>
        <w:rPr>
          <w:rFonts w:ascii="Arial" w:hAnsi="Arial" w:cs="Arial"/>
          <w:bCs/>
          <w:noProof/>
          <w:color w:val="000000"/>
        </w:rPr>
      </w:pPr>
      <w:r w:rsidRPr="00805246">
        <w:rPr>
          <w:rFonts w:ascii="Arial" w:hAnsi="Arial" w:cs="Arial"/>
          <w:bCs/>
          <w:i/>
          <w:iCs/>
          <w:noProof/>
          <w:color w:val="000000"/>
        </w:rPr>
        <w:t>„Vnímáme podněty obyvatel a snažíme se jim vyhovět. Je jasné, že nelze opravit všechny chodníky ve všech částech města najednou. Reagujeme na podněty občanů, zároveň ale musíme dbát na to, aby investice dávaly smysl i do budoucna. Každý úsek proto před opravou pečlivě koordinujeme s dalšími správci sítí a institucemi. Chceme předejít situacím, kdy by se nový chodník musel za pár měsíců znovu rozkopat kvůli plánům například SMVaKu nebo ČEZu. Naším cílem je opravovat komunikace efektivně a hospodárně,“</w:t>
      </w:r>
      <w:r w:rsidRPr="00805246">
        <w:rPr>
          <w:rFonts w:ascii="Arial" w:hAnsi="Arial" w:cs="Arial"/>
          <w:bCs/>
          <w:noProof/>
          <w:color w:val="000000"/>
        </w:rPr>
        <w:t xml:space="preserve"> vysvětlil náměstek primátora Lukáš Raszyk (SOCDEM).</w:t>
      </w:r>
    </w:p>
    <w:p w14:paraId="065EEA0D" w14:textId="77777777" w:rsidR="00805246" w:rsidRPr="00805246" w:rsidRDefault="00805246" w:rsidP="00805246">
      <w:pPr>
        <w:rPr>
          <w:rFonts w:ascii="Arial" w:hAnsi="Arial" w:cs="Arial"/>
          <w:bCs/>
          <w:noProof/>
          <w:color w:val="000000"/>
        </w:rPr>
      </w:pPr>
    </w:p>
    <w:p w14:paraId="63137C90" w14:textId="77777777" w:rsidR="00805246" w:rsidRDefault="00805246" w:rsidP="00805246">
      <w:pPr>
        <w:rPr>
          <w:rFonts w:ascii="Arial" w:hAnsi="Arial" w:cs="Arial"/>
          <w:bCs/>
          <w:noProof/>
          <w:color w:val="000000"/>
        </w:rPr>
      </w:pPr>
      <w:r w:rsidRPr="00805246">
        <w:rPr>
          <w:rFonts w:ascii="Arial" w:hAnsi="Arial" w:cs="Arial"/>
          <w:bCs/>
          <w:noProof/>
          <w:color w:val="000000"/>
        </w:rPr>
        <w:t>Například v těchto dnech dokončují pracovníci realizační firmy opravu chodníku na ulici Sportovní, kde probíhá v délce 500 metrů výměna podloží, dlažby i obrubníků.</w:t>
      </w:r>
    </w:p>
    <w:p w14:paraId="44E822FC" w14:textId="77777777" w:rsidR="00805246" w:rsidRPr="00805246" w:rsidRDefault="00805246" w:rsidP="00805246">
      <w:pPr>
        <w:rPr>
          <w:rFonts w:ascii="Arial" w:hAnsi="Arial" w:cs="Arial"/>
          <w:bCs/>
          <w:noProof/>
          <w:color w:val="000000"/>
        </w:rPr>
      </w:pPr>
    </w:p>
    <w:p w14:paraId="7D9E9532" w14:textId="77777777" w:rsidR="00805246" w:rsidRDefault="00805246" w:rsidP="00805246">
      <w:pPr>
        <w:rPr>
          <w:rFonts w:ascii="Arial" w:hAnsi="Arial" w:cs="Arial"/>
          <w:bCs/>
          <w:noProof/>
          <w:color w:val="000000"/>
        </w:rPr>
      </w:pPr>
      <w:r w:rsidRPr="00805246">
        <w:rPr>
          <w:rFonts w:ascii="Arial" w:hAnsi="Arial" w:cs="Arial"/>
          <w:bCs/>
          <w:i/>
          <w:iCs/>
          <w:noProof/>
          <w:color w:val="000000"/>
        </w:rPr>
        <w:t>„V nedávné době jsme dokončili opravy chodníků na ulici Nádražní a ve vnitrobloku ulic Divišova a Bratranců Veverkových. Po Velikonocích plánujeme pokračovat v opravách i v dalších městských částech a také na centrálním hřbitově. V průběhu dubna zahájíme práce na místních komunikacích, kde se bude řešit nejen povrch vozovek, ale i přilehlé chodníky, odvodnění a navazující úseky. Opravy plánujeme tak, aby na sebe jednotlivé práce plynule navazovaly a přispěly ke zlepšení dopravní obslužnosti i komfortu pro obyvatele,“</w:t>
      </w:r>
      <w:r w:rsidRPr="00805246">
        <w:rPr>
          <w:rFonts w:ascii="Arial" w:hAnsi="Arial" w:cs="Arial"/>
          <w:bCs/>
          <w:noProof/>
          <w:color w:val="000000"/>
        </w:rPr>
        <w:t xml:space="preserve"> doplnila vedoucí oddělení provozu a údržby majetku MMK Jana Salamonová.</w:t>
      </w:r>
    </w:p>
    <w:p w14:paraId="58F2DC18" w14:textId="77777777" w:rsidR="00805246" w:rsidRPr="00805246" w:rsidRDefault="00805246" w:rsidP="00805246">
      <w:pPr>
        <w:rPr>
          <w:rFonts w:ascii="Arial" w:hAnsi="Arial" w:cs="Arial"/>
          <w:bCs/>
          <w:noProof/>
          <w:color w:val="000000"/>
        </w:rPr>
      </w:pPr>
    </w:p>
    <w:p w14:paraId="47CEAD27" w14:textId="77777777" w:rsidR="00805246" w:rsidRPr="00805246" w:rsidRDefault="00805246" w:rsidP="00805246">
      <w:pPr>
        <w:rPr>
          <w:rFonts w:ascii="Arial" w:hAnsi="Arial" w:cs="Arial"/>
          <w:bCs/>
          <w:noProof/>
          <w:color w:val="000000"/>
        </w:rPr>
      </w:pPr>
      <w:r w:rsidRPr="00805246">
        <w:rPr>
          <w:rFonts w:ascii="Arial" w:hAnsi="Arial" w:cs="Arial"/>
          <w:bCs/>
          <w:noProof/>
          <w:color w:val="000000"/>
        </w:rPr>
        <w:t>Město bude v opravách pokračovat po celou stavební sezónu až do konce roku, v závislosti na klimatických podmínkách.</w:t>
      </w:r>
    </w:p>
    <w:p w14:paraId="0EF15B60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bookmarkEnd w:id="3"/>
    <w:p w14:paraId="6C49F51A" w14:textId="77777777" w:rsidR="00673674" w:rsidRDefault="00673674" w:rsidP="00673674">
      <w:pPr>
        <w:rPr>
          <w:rFonts w:ascii="Arial" w:hAnsi="Arial" w:cs="Arial"/>
          <w:bCs/>
          <w:noProof/>
          <w:color w:val="000000"/>
        </w:rPr>
      </w:pPr>
    </w:p>
    <w:p w14:paraId="6C4CC4A1" w14:textId="77777777" w:rsidR="00673674" w:rsidRDefault="00673674" w:rsidP="00673674">
      <w:pPr>
        <w:rPr>
          <w:rFonts w:ascii="Arial" w:hAnsi="Arial" w:cs="Arial"/>
          <w:bCs/>
          <w:noProof/>
          <w:color w:val="000000"/>
        </w:rPr>
      </w:pPr>
      <w:r w:rsidRPr="0062457D">
        <w:rPr>
          <w:rFonts w:ascii="Arial" w:hAnsi="Arial" w:cs="Arial"/>
          <w:b/>
          <w:noProof/>
          <w:color w:val="000000"/>
        </w:rPr>
        <w:t>Fotogalerie, autor Milan Haluška: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62457D">
        <w:rPr>
          <w:rFonts w:ascii="Arial" w:hAnsi="Arial" w:cs="Arial"/>
          <w:bCs/>
          <w:noProof/>
          <w:color w:val="000000"/>
        </w:rPr>
        <w:t>https://foto.karvina.cz:5001/?launchApp=SYNO.Foto.AppInstance#/shared_space/folder/315?_k=w06p8v</w:t>
      </w:r>
    </w:p>
    <w:p w14:paraId="5C4B1AC9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84F719A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AC5FFF5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8F919C6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75E642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B34C78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2D6F84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BFEC5A1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7F0A088" w14:textId="77777777" w:rsidR="0010385C" w:rsidRDefault="00673674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45FB9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54B629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81204E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6523D9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C12EFC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D857829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BE26" w14:textId="77777777" w:rsidR="00E90B4F" w:rsidRDefault="00E90B4F">
      <w:r>
        <w:separator/>
      </w:r>
    </w:p>
  </w:endnote>
  <w:endnote w:type="continuationSeparator" w:id="0">
    <w:p w14:paraId="46A4F303" w14:textId="77777777" w:rsidR="00E90B4F" w:rsidRDefault="00E9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6C9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BB35" w14:textId="77777777" w:rsidR="00960B6D" w:rsidRDefault="00000000">
    <w:pPr>
      <w:pStyle w:val="Zpat"/>
    </w:pPr>
    <w:r>
      <w:rPr>
        <w:noProof/>
      </w:rPr>
      <w:pict w14:anchorId="46FBF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BE8F43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2ECB7B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6C94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81A2" w14:textId="77777777" w:rsidR="00E90B4F" w:rsidRDefault="00E90B4F">
      <w:r>
        <w:separator/>
      </w:r>
    </w:p>
  </w:footnote>
  <w:footnote w:type="continuationSeparator" w:id="0">
    <w:p w14:paraId="06CE36D6" w14:textId="77777777" w:rsidR="00E90B4F" w:rsidRDefault="00E9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938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1110" w14:textId="77777777" w:rsidR="003614B4" w:rsidRDefault="003614B4">
    <w:pPr>
      <w:pStyle w:val="Zhlav"/>
    </w:pPr>
    <w:r>
      <w:tab/>
    </w:r>
    <w:r>
      <w:tab/>
    </w:r>
    <w:r w:rsidR="00000000">
      <w:pict w14:anchorId="553AA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8629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811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3E2F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B5B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4C5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AFD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3674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246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3811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2C97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5E5C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0B4F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55F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F5443"/>
  <w15:chartTrackingRefBased/>
  <w15:docId w15:val="{41361AB4-277D-49C2-A5C3-D380D19F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15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2897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3</cp:revision>
  <cp:lastPrinted>2025-01-29T10:55:00Z</cp:lastPrinted>
  <dcterms:created xsi:type="dcterms:W3CDTF">2026-04-01T12:25:00Z</dcterms:created>
  <dcterms:modified xsi:type="dcterms:W3CDTF">2026-04-02T06:50:00Z</dcterms:modified>
</cp:coreProperties>
</file>