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C7B8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33CCBAFB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502E008E" w14:textId="1B72572C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CA5C70">
        <w:rPr>
          <w:rFonts w:ascii="Arial" w:hAnsi="Arial" w:cs="Arial"/>
          <w:b/>
          <w:bCs/>
          <w:noProof/>
          <w:color w:val="000000"/>
        </w:rPr>
        <w:t xml:space="preserve">22. dubna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0FD82B78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BD9D8FE" w14:textId="019E7F30" w:rsidR="006314B0" w:rsidRPr="006A2D81" w:rsidRDefault="00A360E1" w:rsidP="00A360E1">
      <w:pPr>
        <w:rPr>
          <w:rFonts w:ascii="Arial" w:hAnsi="Arial" w:cs="Arial"/>
          <w:b/>
          <w:noProof/>
          <w:color w:val="000000"/>
        </w:rPr>
      </w:pPr>
      <w:r w:rsidRPr="00A360E1">
        <w:rPr>
          <w:rFonts w:ascii="Arial" w:hAnsi="Arial" w:cs="Arial"/>
          <w:b/>
          <w:noProof/>
          <w:color w:val="000000"/>
        </w:rPr>
        <w:t xml:space="preserve">Farmářské trhy </w:t>
      </w:r>
      <w:r w:rsidR="006314B0" w:rsidRPr="006A2D81">
        <w:rPr>
          <w:rFonts w:ascii="Arial" w:hAnsi="Arial" w:cs="Arial"/>
          <w:b/>
          <w:noProof/>
          <w:color w:val="000000"/>
        </w:rPr>
        <w:t>i letos oživí centrum</w:t>
      </w:r>
      <w:r w:rsidRPr="00A360E1">
        <w:rPr>
          <w:rFonts w:ascii="Arial" w:hAnsi="Arial" w:cs="Arial"/>
          <w:b/>
          <w:noProof/>
          <w:color w:val="000000"/>
        </w:rPr>
        <w:t xml:space="preserve"> Karviné </w:t>
      </w:r>
    </w:p>
    <w:p w14:paraId="5A517265" w14:textId="77777777" w:rsidR="006314B0" w:rsidRPr="00A360E1" w:rsidRDefault="006314B0" w:rsidP="00A360E1">
      <w:pPr>
        <w:rPr>
          <w:rFonts w:ascii="Arial" w:hAnsi="Arial" w:cs="Arial"/>
          <w:bCs/>
          <w:noProof/>
          <w:color w:val="000000"/>
        </w:rPr>
      </w:pPr>
    </w:p>
    <w:p w14:paraId="754AC80C" w14:textId="77777777" w:rsidR="008306FE" w:rsidRDefault="008306FE" w:rsidP="008306FE">
      <w:pPr>
        <w:rPr>
          <w:rFonts w:ascii="Arial" w:hAnsi="Arial" w:cs="Arial"/>
          <w:bCs/>
          <w:noProof/>
          <w:color w:val="000000"/>
        </w:rPr>
      </w:pPr>
      <w:r w:rsidRPr="008306FE">
        <w:rPr>
          <w:rFonts w:ascii="Arial" w:hAnsi="Arial" w:cs="Arial"/>
          <w:bCs/>
          <w:noProof/>
          <w:color w:val="000000"/>
        </w:rPr>
        <w:t>Město Karviná i letos pokračuje v oblíbené tradici farmářských trhů, které pravidelně oživují centrum města a přinášejí lidem kvalitní regionální produkty i příjemnou atmosféru. Letošní sezóna odstartovala na Masarykově náměstí u příležitosti Dne Země.</w:t>
      </w:r>
    </w:p>
    <w:p w14:paraId="5E0E82DC" w14:textId="77777777" w:rsidR="008306FE" w:rsidRPr="008306FE" w:rsidRDefault="008306FE" w:rsidP="008306FE">
      <w:pPr>
        <w:rPr>
          <w:rFonts w:ascii="Arial" w:hAnsi="Arial" w:cs="Arial"/>
          <w:bCs/>
          <w:noProof/>
          <w:color w:val="000000"/>
        </w:rPr>
      </w:pPr>
    </w:p>
    <w:p w14:paraId="56BFB7AA" w14:textId="77777777" w:rsidR="008306FE" w:rsidRDefault="008306FE" w:rsidP="008306FE">
      <w:pPr>
        <w:rPr>
          <w:rFonts w:ascii="Arial" w:hAnsi="Arial" w:cs="Arial"/>
          <w:bCs/>
          <w:noProof/>
          <w:color w:val="000000"/>
        </w:rPr>
      </w:pPr>
      <w:r w:rsidRPr="008306FE">
        <w:rPr>
          <w:rFonts w:ascii="Arial" w:hAnsi="Arial" w:cs="Arial"/>
          <w:bCs/>
          <w:noProof/>
          <w:color w:val="000000"/>
        </w:rPr>
        <w:t xml:space="preserve">Farmářské trhy mají v Karviné své pevné místo už od roku 2013, kdy se poprvé konaly před Vánocemi. Od té doby si získaly širokou oblibu a postupně se staly přirozenou součástí života ve městě. </w:t>
      </w:r>
    </w:p>
    <w:p w14:paraId="58F50A64" w14:textId="77777777" w:rsidR="008306FE" w:rsidRDefault="008306FE" w:rsidP="008306FE">
      <w:pPr>
        <w:rPr>
          <w:rFonts w:ascii="Arial" w:hAnsi="Arial" w:cs="Arial"/>
          <w:bCs/>
          <w:noProof/>
          <w:color w:val="000000"/>
        </w:rPr>
      </w:pPr>
    </w:p>
    <w:p w14:paraId="50E967AC" w14:textId="13F5D4E5" w:rsidR="008306FE" w:rsidRDefault="008306FE" w:rsidP="008306FE">
      <w:pPr>
        <w:rPr>
          <w:rFonts w:ascii="Arial" w:hAnsi="Arial" w:cs="Arial"/>
          <w:bCs/>
          <w:noProof/>
          <w:color w:val="000000"/>
        </w:rPr>
      </w:pPr>
      <w:r w:rsidRPr="008306FE">
        <w:rPr>
          <w:rFonts w:ascii="Arial" w:hAnsi="Arial" w:cs="Arial"/>
          <w:bCs/>
          <w:noProof/>
          <w:color w:val="000000"/>
        </w:rPr>
        <w:t>Z původního místa se přesunuly na náměstí, kde mají více prostoru a jsou pro návštěvníky komfortnější i bezpečnější. Trhy se budou opět konat pravidelně jednou měsíčně a i letos nabídnou pestrý sortiment.</w:t>
      </w:r>
    </w:p>
    <w:p w14:paraId="4C871D9F" w14:textId="77777777" w:rsidR="008306FE" w:rsidRPr="008306FE" w:rsidRDefault="008306FE" w:rsidP="008306FE">
      <w:pPr>
        <w:rPr>
          <w:rFonts w:ascii="Arial" w:hAnsi="Arial" w:cs="Arial"/>
          <w:bCs/>
          <w:noProof/>
          <w:color w:val="000000"/>
        </w:rPr>
      </w:pPr>
    </w:p>
    <w:p w14:paraId="253B204E" w14:textId="77777777" w:rsidR="008306FE" w:rsidRDefault="008306FE" w:rsidP="008306FE">
      <w:pPr>
        <w:rPr>
          <w:rFonts w:ascii="Arial" w:hAnsi="Arial" w:cs="Arial"/>
          <w:bCs/>
          <w:noProof/>
          <w:color w:val="000000"/>
        </w:rPr>
      </w:pPr>
      <w:r w:rsidRPr="008306FE">
        <w:rPr>
          <w:rFonts w:ascii="Arial" w:hAnsi="Arial" w:cs="Arial"/>
          <w:bCs/>
          <w:i/>
          <w:iCs/>
          <w:noProof/>
          <w:color w:val="000000"/>
        </w:rPr>
        <w:t>„Návštěvníci se mohou těšit na oblíbené masné výrobky, čerstvé pečivo, koláče a frgály, sýry od regionálních i zahraničních výrobců, koření, sladkosti i rukodělné výrobky. Každoročně se vedle stálic objevují také noví prodejci, kteří nabídku dále rozšiřují – novinkou by letos mohlo být například bezlepkové pečivo nebo speciality z alpských oblastí,“</w:t>
      </w:r>
      <w:r w:rsidRPr="008306FE">
        <w:rPr>
          <w:rFonts w:ascii="Arial" w:hAnsi="Arial" w:cs="Arial"/>
          <w:bCs/>
          <w:noProof/>
          <w:color w:val="000000"/>
        </w:rPr>
        <w:t xml:space="preserve"> řekla vedoucí Odboru školství a rozvoje MMK Martina Šrámková.</w:t>
      </w:r>
    </w:p>
    <w:p w14:paraId="623088CA" w14:textId="77777777" w:rsidR="008306FE" w:rsidRPr="008306FE" w:rsidRDefault="008306FE" w:rsidP="008306FE">
      <w:pPr>
        <w:rPr>
          <w:rFonts w:ascii="Arial" w:hAnsi="Arial" w:cs="Arial"/>
          <w:bCs/>
          <w:noProof/>
          <w:color w:val="000000"/>
        </w:rPr>
      </w:pPr>
    </w:p>
    <w:p w14:paraId="68531C9C" w14:textId="77777777" w:rsidR="008306FE" w:rsidRDefault="008306FE" w:rsidP="008306FE">
      <w:pPr>
        <w:rPr>
          <w:rFonts w:ascii="Arial" w:hAnsi="Arial" w:cs="Arial"/>
          <w:bCs/>
          <w:noProof/>
          <w:color w:val="000000"/>
        </w:rPr>
      </w:pPr>
      <w:r w:rsidRPr="008306FE">
        <w:rPr>
          <w:rFonts w:ascii="Arial" w:hAnsi="Arial" w:cs="Arial"/>
          <w:bCs/>
          <w:noProof/>
          <w:color w:val="000000"/>
        </w:rPr>
        <w:t>Součástí trhů jsou i doprovodné aktivity. Především v letních měsících se mohou návštěvníci těšit na atrakce pro děti, které jsou zdarma. Trhy tak nejsou jen místem nákupu, ale i příležitostí, jak strávit příjemné chvíle s rodinou nebo přáteli.</w:t>
      </w:r>
    </w:p>
    <w:p w14:paraId="4685D43D" w14:textId="77777777" w:rsidR="008306FE" w:rsidRPr="008306FE" w:rsidRDefault="008306FE" w:rsidP="008306FE">
      <w:pPr>
        <w:rPr>
          <w:rFonts w:ascii="Arial" w:hAnsi="Arial" w:cs="Arial"/>
          <w:bCs/>
          <w:noProof/>
          <w:color w:val="000000"/>
        </w:rPr>
      </w:pPr>
    </w:p>
    <w:p w14:paraId="577D896D" w14:textId="77777777" w:rsidR="008306FE" w:rsidRPr="008306FE" w:rsidRDefault="008306FE" w:rsidP="008306FE">
      <w:pPr>
        <w:rPr>
          <w:rFonts w:ascii="Arial" w:hAnsi="Arial" w:cs="Arial"/>
          <w:bCs/>
          <w:noProof/>
          <w:color w:val="000000"/>
        </w:rPr>
      </w:pPr>
      <w:r w:rsidRPr="008306FE">
        <w:rPr>
          <w:rFonts w:ascii="Arial" w:hAnsi="Arial" w:cs="Arial"/>
          <w:bCs/>
          <w:i/>
          <w:iCs/>
          <w:noProof/>
          <w:color w:val="000000"/>
        </w:rPr>
        <w:t>„Chceme, aby si na trzích každý našel to své – ať už jde o kvalitní potraviny, drobnosti pro radost nebo jen chvíli pohody v centru města. I proto se snažíme nabídku každoročně obměňovat a reagovat na zájem lidí,“</w:t>
      </w:r>
      <w:r w:rsidRPr="008306FE">
        <w:rPr>
          <w:rFonts w:ascii="Arial" w:hAnsi="Arial" w:cs="Arial"/>
          <w:bCs/>
          <w:noProof/>
          <w:color w:val="000000"/>
        </w:rPr>
        <w:t xml:space="preserve"> uzavřel náměstek primátora Lukáš Raszyk (SOCDEM).</w:t>
      </w:r>
    </w:p>
    <w:p w14:paraId="2B954189" w14:textId="77777777" w:rsidR="0017474D" w:rsidRPr="0017474D" w:rsidRDefault="0017474D" w:rsidP="0017474D">
      <w:pPr>
        <w:rPr>
          <w:rFonts w:ascii="Arial" w:hAnsi="Arial" w:cs="Arial"/>
          <w:bCs/>
          <w:noProof/>
          <w:color w:val="000000"/>
        </w:rPr>
      </w:pPr>
    </w:p>
    <w:p w14:paraId="36763AE1" w14:textId="77777777" w:rsidR="0017474D" w:rsidRPr="0017474D" w:rsidRDefault="0017474D" w:rsidP="0017474D">
      <w:pPr>
        <w:rPr>
          <w:rFonts w:ascii="Arial" w:hAnsi="Arial" w:cs="Arial"/>
          <w:bCs/>
          <w:noProof/>
          <w:color w:val="000000"/>
        </w:rPr>
      </w:pPr>
      <w:r w:rsidRPr="0017474D">
        <w:rPr>
          <w:rFonts w:ascii="Arial" w:hAnsi="Arial" w:cs="Arial"/>
          <w:bCs/>
          <w:noProof/>
          <w:color w:val="000000"/>
        </w:rPr>
        <w:t xml:space="preserve">Termíny konání farmářských trhů jsou zveřejněny na webu města: </w:t>
      </w:r>
      <w:hyperlink r:id="rId8" w:tgtFrame="_new" w:history="1">
        <w:r w:rsidRPr="0017474D">
          <w:rPr>
            <w:rStyle w:val="Hypertextovodkaz"/>
            <w:rFonts w:ascii="Arial" w:hAnsi="Arial" w:cs="Arial"/>
            <w:bCs/>
            <w:noProof/>
          </w:rPr>
          <w:t>https://www.karvina.cz/magistrat/odbory-magistratu/odbor-rozvoje/farmarske-trhy-v-karvine-2026</w:t>
        </w:r>
      </w:hyperlink>
    </w:p>
    <w:p w14:paraId="46207CB9" w14:textId="77777777" w:rsidR="00560EBF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6FF3598" w14:textId="77777777" w:rsidR="0062314E" w:rsidRDefault="0062314E" w:rsidP="008E1DBA">
      <w:pPr>
        <w:rPr>
          <w:rFonts w:ascii="Arial" w:hAnsi="Arial" w:cs="Arial"/>
          <w:bCs/>
          <w:noProof/>
          <w:color w:val="000000"/>
        </w:rPr>
      </w:pPr>
    </w:p>
    <w:p w14:paraId="62BBDE64" w14:textId="1C5C9B53" w:rsidR="0062314E" w:rsidRPr="00A533A7" w:rsidRDefault="0062314E" w:rsidP="008E1DBA">
      <w:pPr>
        <w:rPr>
          <w:rFonts w:ascii="Arial" w:hAnsi="Arial" w:cs="Arial"/>
          <w:bCs/>
          <w:noProof/>
          <w:color w:val="000000"/>
        </w:rPr>
      </w:pPr>
      <w:r w:rsidRPr="0062314E">
        <w:rPr>
          <w:rFonts w:ascii="Arial" w:hAnsi="Arial" w:cs="Arial"/>
          <w:b/>
          <w:noProof/>
          <w:color w:val="000000"/>
        </w:rPr>
        <w:t>Odkaz na fotogalerii: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Pr="0062314E">
        <w:rPr>
          <w:rFonts w:ascii="Arial" w:hAnsi="Arial" w:cs="Arial"/>
          <w:bCs/>
          <w:noProof/>
          <w:color w:val="000000"/>
        </w:rPr>
        <w:t>https://foto.karvina.cz:5001/?launchApp=SYNO.Foto.AppInstance#/shared_space/folder/320?_k=00m944</w:t>
      </w:r>
    </w:p>
    <w:p w14:paraId="675DB1E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07FC07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9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00685B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545A9EE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C94FC7B" w14:textId="77777777" w:rsidR="0010385C" w:rsidRDefault="0062314E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pict w14:anchorId="39AD88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10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AA6DF8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EDA775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E21260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8BC2007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4256556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8B45" w14:textId="77777777" w:rsidR="00BF4CD1" w:rsidRDefault="00BF4CD1">
      <w:r>
        <w:separator/>
      </w:r>
    </w:p>
  </w:endnote>
  <w:endnote w:type="continuationSeparator" w:id="0">
    <w:p w14:paraId="5EC46512" w14:textId="77777777" w:rsidR="00BF4CD1" w:rsidRDefault="00BF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60BF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7989" w14:textId="77777777" w:rsidR="00960B6D" w:rsidRDefault="00000000">
    <w:pPr>
      <w:pStyle w:val="Zpat"/>
    </w:pPr>
    <w:r>
      <w:rPr>
        <w:noProof/>
      </w:rPr>
      <w:pict w14:anchorId="66511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F3EC3B0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5E609F6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B17B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AE8A" w14:textId="77777777" w:rsidR="00BF4CD1" w:rsidRDefault="00BF4CD1">
      <w:r>
        <w:separator/>
      </w:r>
    </w:p>
  </w:footnote>
  <w:footnote w:type="continuationSeparator" w:id="0">
    <w:p w14:paraId="1A49942F" w14:textId="77777777" w:rsidR="00BF4CD1" w:rsidRDefault="00BF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90E9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2A25" w14:textId="77777777" w:rsidR="003614B4" w:rsidRDefault="003614B4">
    <w:pPr>
      <w:pStyle w:val="Zhlav"/>
    </w:pPr>
    <w:r>
      <w:tab/>
    </w:r>
    <w:r>
      <w:tab/>
    </w:r>
    <w:r w:rsidR="00000000">
      <w:pict w14:anchorId="7300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FB6A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0E1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4F6A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5ADD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591D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74D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27F9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5E01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314E"/>
    <w:rsid w:val="006268C4"/>
    <w:rsid w:val="00627006"/>
    <w:rsid w:val="006276DD"/>
    <w:rsid w:val="006314B0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21B3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2D81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332C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6CFB"/>
    <w:rsid w:val="0077778E"/>
    <w:rsid w:val="00780002"/>
    <w:rsid w:val="0078139F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06FE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2C97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0E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5ED4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4CD1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6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A5C70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751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2860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4AB9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16EB0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A49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1588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5DE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4C0012"/>
  <w15:chartTrackingRefBased/>
  <w15:docId w15:val="{B26AAAC3-BB47-42F5-846C-0F23F786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vina.cz/magistrat/odbory-magistratu/odbor-rozvoje/farmarske-trhy-v-karvine-2026" TargetMode="External"/><Relationship Id="rId13" Type="http://schemas.openxmlformats.org/officeDocument/2006/relationships/hyperlink" Target="http://www.facebook.com/karvina.oficialni.stranka.mest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karvina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karvina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dankova@karvina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karvina_officia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dankova@karvina.cz" TargetMode="External"/><Relationship Id="rId14" Type="http://schemas.openxmlformats.org/officeDocument/2006/relationships/hyperlink" Target="http://www.twitter.com/mmkarvin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129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2721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2026-04-02T07:53:00Z</dcterms:created>
  <dcterms:modified xsi:type="dcterms:W3CDTF">2026-04-22T07:56:00Z</dcterms:modified>
</cp:coreProperties>
</file>