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0053" w14:textId="5D9EB2DE" w:rsidR="00A70779" w:rsidRPr="00BD2D86" w:rsidRDefault="008E2622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21894AA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B0245C8" w14:textId="7E5093A6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7917229"/>
      <w:bookmarkStart w:id="4" w:name="_Hlk228862978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622E5">
        <w:rPr>
          <w:rFonts w:ascii="Arial" w:hAnsi="Arial" w:cs="Arial"/>
          <w:b/>
          <w:bCs/>
          <w:noProof/>
          <w:color w:val="000000"/>
        </w:rPr>
        <w:t xml:space="preserve">5.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13BE45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6E44C4C" w14:textId="1F33AC41" w:rsidR="001B0C2D" w:rsidRPr="001B0C2D" w:rsidRDefault="001B0C2D" w:rsidP="001B0C2D">
      <w:pPr>
        <w:rPr>
          <w:rFonts w:ascii="Arial" w:hAnsi="Arial" w:cs="Arial"/>
          <w:b/>
          <w:noProof/>
          <w:color w:val="000000"/>
        </w:rPr>
      </w:pPr>
      <w:bookmarkStart w:id="5" w:name="_Hlk227922935"/>
      <w:bookmarkStart w:id="6" w:name="_Hlk228861414"/>
      <w:r w:rsidRPr="001B0C2D">
        <w:rPr>
          <w:rFonts w:ascii="Arial" w:hAnsi="Arial" w:cs="Arial"/>
          <w:b/>
          <w:noProof/>
          <w:color w:val="000000"/>
        </w:rPr>
        <w:t xml:space="preserve">Karviná rozdělí další miliony do sociální oblasti </w:t>
      </w:r>
    </w:p>
    <w:p w14:paraId="7F682E0D" w14:textId="77777777" w:rsidR="001B0C2D" w:rsidRDefault="001B0C2D" w:rsidP="001B0C2D">
      <w:pPr>
        <w:rPr>
          <w:rFonts w:ascii="Arial" w:hAnsi="Arial" w:cs="Arial"/>
          <w:bCs/>
          <w:noProof/>
          <w:color w:val="000000"/>
        </w:rPr>
      </w:pPr>
    </w:p>
    <w:bookmarkEnd w:id="3"/>
    <w:bookmarkEnd w:id="5"/>
    <w:p w14:paraId="7CD39CDA" w14:textId="77777777" w:rsidR="007622E5" w:rsidRDefault="007622E5" w:rsidP="007622E5">
      <w:pPr>
        <w:rPr>
          <w:rFonts w:ascii="Arial" w:hAnsi="Arial" w:cs="Arial"/>
          <w:bCs/>
          <w:noProof/>
          <w:color w:val="000000"/>
        </w:rPr>
      </w:pPr>
      <w:r w:rsidRPr="007622E5">
        <w:rPr>
          <w:rFonts w:ascii="Arial" w:hAnsi="Arial" w:cs="Arial"/>
          <w:bCs/>
          <w:noProof/>
          <w:color w:val="000000"/>
        </w:rPr>
        <w:t>Zastupitelé Karviné schválili finanční podporu organizacím, které ve městě zajišťují sociální a návazné služby.</w:t>
      </w:r>
    </w:p>
    <w:p w14:paraId="736A32C4" w14:textId="77777777" w:rsidR="007622E5" w:rsidRPr="007622E5" w:rsidRDefault="007622E5" w:rsidP="007622E5">
      <w:pPr>
        <w:rPr>
          <w:rFonts w:ascii="Arial" w:hAnsi="Arial" w:cs="Arial"/>
          <w:bCs/>
          <w:noProof/>
          <w:color w:val="000000"/>
        </w:rPr>
      </w:pPr>
    </w:p>
    <w:p w14:paraId="5D354C28" w14:textId="77777777" w:rsidR="007622E5" w:rsidRDefault="007622E5" w:rsidP="007622E5">
      <w:pPr>
        <w:rPr>
          <w:rFonts w:ascii="Arial" w:hAnsi="Arial" w:cs="Arial"/>
          <w:bCs/>
          <w:noProof/>
          <w:color w:val="000000"/>
        </w:rPr>
      </w:pPr>
      <w:r w:rsidRPr="007622E5">
        <w:rPr>
          <w:rFonts w:ascii="Arial" w:hAnsi="Arial" w:cs="Arial"/>
          <w:bCs/>
          <w:noProof/>
          <w:color w:val="000000"/>
        </w:rPr>
        <w:t>Celkem město vyhovělo 55 žádostem o dotaci. Na letošní rok bylo schváleno více než 9,2 milionu korun.</w:t>
      </w:r>
    </w:p>
    <w:p w14:paraId="167EBCBA" w14:textId="77777777" w:rsidR="007622E5" w:rsidRPr="007622E5" w:rsidRDefault="007622E5" w:rsidP="007622E5">
      <w:pPr>
        <w:rPr>
          <w:rFonts w:ascii="Arial" w:hAnsi="Arial" w:cs="Arial"/>
          <w:bCs/>
          <w:noProof/>
          <w:color w:val="000000"/>
        </w:rPr>
      </w:pPr>
    </w:p>
    <w:p w14:paraId="60B78933" w14:textId="77777777" w:rsidR="007622E5" w:rsidRDefault="007622E5" w:rsidP="007622E5">
      <w:pPr>
        <w:rPr>
          <w:rFonts w:ascii="Arial" w:hAnsi="Arial" w:cs="Arial"/>
          <w:bCs/>
          <w:noProof/>
          <w:color w:val="000000"/>
        </w:rPr>
      </w:pPr>
      <w:r w:rsidRPr="007622E5">
        <w:rPr>
          <w:rFonts w:ascii="Arial" w:hAnsi="Arial" w:cs="Arial"/>
          <w:bCs/>
          <w:i/>
          <w:iCs/>
          <w:noProof/>
          <w:color w:val="000000"/>
        </w:rPr>
        <w:t>„Sociální oblast je pro nás dlouhodobě jednou z priorit. Uvědomujeme si, jak důležité tyto služby jsou pro lidi, kteří se ocitnou v obtížné životní situaci. Chceme, aby v Karviné fungovala dostupná a kvalitní pomoc,“</w:t>
      </w:r>
      <w:r w:rsidRPr="007622E5">
        <w:rPr>
          <w:rFonts w:ascii="Arial" w:hAnsi="Arial" w:cs="Arial"/>
          <w:bCs/>
          <w:noProof/>
          <w:color w:val="000000"/>
        </w:rPr>
        <w:t xml:space="preserve"> uvedl náměstek primátora Karviné Radim Slíva (nestr. za SOCDEM).</w:t>
      </w:r>
    </w:p>
    <w:p w14:paraId="7CFA0062" w14:textId="77777777" w:rsidR="007622E5" w:rsidRPr="007622E5" w:rsidRDefault="007622E5" w:rsidP="007622E5">
      <w:pPr>
        <w:rPr>
          <w:rFonts w:ascii="Arial" w:hAnsi="Arial" w:cs="Arial"/>
          <w:bCs/>
          <w:noProof/>
          <w:color w:val="000000"/>
        </w:rPr>
      </w:pPr>
    </w:p>
    <w:p w14:paraId="3F568800" w14:textId="0DD9B41B" w:rsidR="007622E5" w:rsidRDefault="007622E5" w:rsidP="007622E5">
      <w:pPr>
        <w:rPr>
          <w:rFonts w:ascii="Arial" w:hAnsi="Arial" w:cs="Arial"/>
          <w:bCs/>
          <w:noProof/>
          <w:color w:val="000000"/>
        </w:rPr>
      </w:pPr>
      <w:r w:rsidRPr="007622E5">
        <w:rPr>
          <w:rFonts w:ascii="Arial" w:hAnsi="Arial" w:cs="Arial"/>
          <w:bCs/>
          <w:noProof/>
          <w:color w:val="000000"/>
        </w:rPr>
        <w:t>Žádosti posuzovala sociální komise, která hodnotila především potřebnost jednotlivých služeb</w:t>
      </w:r>
      <w:r w:rsidR="00DF624E">
        <w:rPr>
          <w:rFonts w:ascii="Arial" w:hAnsi="Arial" w:cs="Arial"/>
          <w:bCs/>
          <w:noProof/>
          <w:color w:val="000000"/>
        </w:rPr>
        <w:t xml:space="preserve"> i</w:t>
      </w:r>
      <w:r w:rsidRPr="007622E5">
        <w:rPr>
          <w:rFonts w:ascii="Arial" w:hAnsi="Arial" w:cs="Arial"/>
          <w:bCs/>
          <w:noProof/>
          <w:color w:val="000000"/>
        </w:rPr>
        <w:t xml:space="preserve"> počet klientů</w:t>
      </w:r>
      <w:r w:rsidR="00DF624E">
        <w:rPr>
          <w:rFonts w:ascii="Arial" w:hAnsi="Arial" w:cs="Arial"/>
          <w:bCs/>
          <w:noProof/>
          <w:color w:val="000000"/>
        </w:rPr>
        <w:t>.</w:t>
      </w:r>
    </w:p>
    <w:p w14:paraId="54E8DBB4" w14:textId="77777777" w:rsidR="00DF624E" w:rsidRPr="007622E5" w:rsidRDefault="00DF624E" w:rsidP="007622E5">
      <w:pPr>
        <w:rPr>
          <w:rFonts w:ascii="Arial" w:hAnsi="Arial" w:cs="Arial"/>
          <w:bCs/>
          <w:noProof/>
          <w:color w:val="000000"/>
        </w:rPr>
      </w:pPr>
    </w:p>
    <w:p w14:paraId="25210C12" w14:textId="77777777" w:rsidR="007622E5" w:rsidRPr="007622E5" w:rsidRDefault="007622E5" w:rsidP="007622E5">
      <w:pPr>
        <w:rPr>
          <w:rFonts w:ascii="Arial" w:hAnsi="Arial" w:cs="Arial"/>
          <w:bCs/>
          <w:noProof/>
          <w:color w:val="000000"/>
        </w:rPr>
      </w:pPr>
      <w:r w:rsidRPr="007622E5">
        <w:rPr>
          <w:rFonts w:ascii="Arial" w:hAnsi="Arial" w:cs="Arial"/>
          <w:bCs/>
          <w:i/>
          <w:iCs/>
          <w:noProof/>
          <w:color w:val="000000"/>
        </w:rPr>
        <w:t>„Zaměřili jsme se na to, jaký má služba skutečný dopad na lidi v Karviné a jak je pro ně důležitá. Podporu tak získají například Nový domov, azylový dům Bethel nebo poskytovatelé terénních služeb. Letos jsme poprvé podpořili i nově vzniklé centrum duševního zdraví,“</w:t>
      </w:r>
      <w:r w:rsidRPr="007622E5">
        <w:rPr>
          <w:rFonts w:ascii="Arial" w:hAnsi="Arial" w:cs="Arial"/>
          <w:bCs/>
          <w:noProof/>
          <w:color w:val="000000"/>
        </w:rPr>
        <w:t xml:space="preserve"> doplnila vedoucí Odboru sociálního Magistrátu města Karviné Martina Smužová.</w:t>
      </w:r>
    </w:p>
    <w:p w14:paraId="50CCDF12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4"/>
    <w:p w14:paraId="03FD0FB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6"/>
    <w:p w14:paraId="1E50F2D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281ED2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D73444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A0F85E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091B40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0B47624" w14:textId="77777777" w:rsidR="0010385C" w:rsidRDefault="00DF624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E1E4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62517C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80CDDF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0AC35E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99DC63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C96B1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3B8C" w14:textId="77777777" w:rsidR="001A28B6" w:rsidRDefault="001A28B6">
      <w:r>
        <w:separator/>
      </w:r>
    </w:p>
  </w:endnote>
  <w:endnote w:type="continuationSeparator" w:id="0">
    <w:p w14:paraId="743A7F60" w14:textId="77777777" w:rsidR="001A28B6" w:rsidRDefault="001A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C58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23CC" w14:textId="77777777" w:rsidR="00960B6D" w:rsidRDefault="00000000">
    <w:pPr>
      <w:pStyle w:val="Zpat"/>
    </w:pPr>
    <w:r>
      <w:rPr>
        <w:noProof/>
      </w:rPr>
      <w:pict w14:anchorId="3184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D8FE1F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3DBD58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B94C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9C9A" w14:textId="77777777" w:rsidR="001A28B6" w:rsidRDefault="001A28B6">
      <w:r>
        <w:separator/>
      </w:r>
    </w:p>
  </w:footnote>
  <w:footnote w:type="continuationSeparator" w:id="0">
    <w:p w14:paraId="7F52CA07" w14:textId="77777777" w:rsidR="001A28B6" w:rsidRDefault="001A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A2D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E3D0" w14:textId="77777777" w:rsidR="003614B4" w:rsidRDefault="003614B4">
    <w:pPr>
      <w:pStyle w:val="Zhlav"/>
    </w:pPr>
    <w:r>
      <w:tab/>
    </w:r>
    <w:r>
      <w:tab/>
    </w:r>
    <w:r w:rsidR="00000000">
      <w:pict w14:anchorId="04D9C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832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C2D"/>
    <w:rsid w:val="00001AE2"/>
    <w:rsid w:val="00002F2D"/>
    <w:rsid w:val="000039E0"/>
    <w:rsid w:val="00004BAA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28B6"/>
    <w:rsid w:val="001A36AA"/>
    <w:rsid w:val="001A61D5"/>
    <w:rsid w:val="001A665D"/>
    <w:rsid w:val="001A70EF"/>
    <w:rsid w:val="001A7FC4"/>
    <w:rsid w:val="001B0C2D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2C07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2A46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0CF2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269C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7E7B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2E5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26F6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2622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08FC"/>
    <w:rsid w:val="00941532"/>
    <w:rsid w:val="00942D8E"/>
    <w:rsid w:val="009476C7"/>
    <w:rsid w:val="00952615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5FF7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16A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76FC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A7A08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38A1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659A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C7D1A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24E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35E2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1D711"/>
  <w15:chartTrackingRefBased/>
  <w15:docId w15:val="{AAB5D795-BE8E-43C6-9B4E-11FA7C4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163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1706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2026-04-22T10:46:00Z</dcterms:created>
  <dcterms:modified xsi:type="dcterms:W3CDTF">2026-05-05T06:48:00Z</dcterms:modified>
</cp:coreProperties>
</file>