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C559C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70D2600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7E77B03A" w14:textId="3E6ED11A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664711">
        <w:rPr>
          <w:rFonts w:ascii="Arial" w:hAnsi="Arial" w:cs="Arial"/>
          <w:b/>
          <w:bCs/>
          <w:noProof/>
          <w:color w:val="000000"/>
        </w:rPr>
        <w:t xml:space="preserve">21.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50B0A64B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1D06CBD1" w14:textId="773CAD9A" w:rsidR="003C7270" w:rsidRPr="003C7270" w:rsidRDefault="003C7270" w:rsidP="003C7270">
      <w:pPr>
        <w:rPr>
          <w:rFonts w:ascii="Arial" w:hAnsi="Arial" w:cs="Arial"/>
          <w:b/>
          <w:noProof/>
          <w:color w:val="000000"/>
        </w:rPr>
      </w:pPr>
      <w:r w:rsidRPr="003C7270">
        <w:rPr>
          <w:rFonts w:ascii="Arial" w:hAnsi="Arial" w:cs="Arial"/>
          <w:b/>
          <w:noProof/>
          <w:color w:val="000000"/>
        </w:rPr>
        <w:t>V Karviné poděkovali zdravotníkům za jejich každodenní práci a lidský přístup</w:t>
      </w:r>
    </w:p>
    <w:p w14:paraId="056FAE46" w14:textId="77777777" w:rsidR="003C7270" w:rsidRPr="003C7270" w:rsidRDefault="003C7270" w:rsidP="003C7270">
      <w:pPr>
        <w:rPr>
          <w:rFonts w:ascii="Arial" w:hAnsi="Arial" w:cs="Arial"/>
          <w:bCs/>
          <w:noProof/>
          <w:color w:val="000000"/>
        </w:rPr>
      </w:pPr>
    </w:p>
    <w:p w14:paraId="28C5DDE1" w14:textId="68199482" w:rsidR="003C7270" w:rsidRDefault="006D7123" w:rsidP="003C7270">
      <w:pPr>
        <w:rPr>
          <w:rFonts w:ascii="Arial" w:hAnsi="Arial" w:cs="Arial"/>
          <w:bCs/>
          <w:noProof/>
          <w:color w:val="000000"/>
        </w:rPr>
      </w:pPr>
      <w:r w:rsidRPr="006D7123">
        <w:rPr>
          <w:rFonts w:ascii="Arial" w:hAnsi="Arial" w:cs="Arial"/>
          <w:bCs/>
          <w:noProof/>
          <w:color w:val="000000"/>
        </w:rPr>
        <w:t>V obřadní síni zámku Fryštát proběhlo slavnostní ocenění zdravotníků, kteří každý den pečují o zdraví obyvatel Karviné.</w:t>
      </w:r>
      <w:r w:rsidR="003C7270" w:rsidRPr="003C7270">
        <w:rPr>
          <w:rFonts w:ascii="Arial" w:hAnsi="Arial" w:cs="Arial"/>
          <w:bCs/>
          <w:noProof/>
          <w:color w:val="000000"/>
        </w:rPr>
        <w:t xml:space="preserve"> Město tímto tradičně vyjadřuje poděkování lékařům, zdravotním sestrám i dalším pracovníkům ve zdravotnictví za jejich odbornou péči, nasazení a lidský přístup k pacientům.</w:t>
      </w:r>
    </w:p>
    <w:p w14:paraId="7DECCB60" w14:textId="77777777" w:rsidR="00041966" w:rsidRPr="003C7270" w:rsidRDefault="00041966" w:rsidP="003C7270">
      <w:pPr>
        <w:rPr>
          <w:rFonts w:ascii="Arial" w:hAnsi="Arial" w:cs="Arial"/>
          <w:bCs/>
          <w:noProof/>
          <w:color w:val="000000"/>
        </w:rPr>
      </w:pPr>
    </w:p>
    <w:p w14:paraId="49DDC91E" w14:textId="4A46F1DC" w:rsidR="003C7270" w:rsidRDefault="003C7270" w:rsidP="003C7270">
      <w:pPr>
        <w:rPr>
          <w:rFonts w:ascii="Arial" w:hAnsi="Arial" w:cs="Arial"/>
          <w:bCs/>
          <w:noProof/>
          <w:color w:val="000000"/>
        </w:rPr>
      </w:pPr>
      <w:r w:rsidRPr="003C7270">
        <w:rPr>
          <w:rFonts w:ascii="Arial" w:hAnsi="Arial" w:cs="Arial"/>
          <w:bCs/>
          <w:noProof/>
          <w:color w:val="000000"/>
        </w:rPr>
        <w:t>Ocenění převzali zástupci nemocnic, lázeňských zařízení i soukromých ambulancí a ordinací působících na území města</w:t>
      </w:r>
      <w:r w:rsidR="00041966">
        <w:rPr>
          <w:rFonts w:ascii="Arial" w:hAnsi="Arial" w:cs="Arial"/>
          <w:bCs/>
          <w:noProof/>
          <w:color w:val="000000"/>
        </w:rPr>
        <w:t>,</w:t>
      </w:r>
      <w:r w:rsidRPr="003C7270">
        <w:rPr>
          <w:rFonts w:ascii="Arial" w:hAnsi="Arial" w:cs="Arial"/>
          <w:bCs/>
          <w:noProof/>
          <w:color w:val="000000"/>
        </w:rPr>
        <w:t xml:space="preserve"> kteří dlouhodobě působí v ambulantní sféře a jsou pro řadu obyvatel důležitou součástí každodenní zdravotní péče.</w:t>
      </w:r>
    </w:p>
    <w:p w14:paraId="2AF505A3" w14:textId="77777777" w:rsidR="00041966" w:rsidRPr="003C7270" w:rsidRDefault="00041966" w:rsidP="003C7270">
      <w:pPr>
        <w:rPr>
          <w:rFonts w:ascii="Arial" w:hAnsi="Arial" w:cs="Arial"/>
          <w:bCs/>
          <w:noProof/>
          <w:color w:val="000000"/>
        </w:rPr>
      </w:pPr>
    </w:p>
    <w:p w14:paraId="57D16CB0" w14:textId="4FA8CBE4" w:rsidR="00041966" w:rsidRDefault="003C7270" w:rsidP="003C7270">
      <w:pPr>
        <w:rPr>
          <w:rFonts w:ascii="Arial" w:hAnsi="Arial" w:cs="Arial"/>
          <w:bCs/>
          <w:noProof/>
          <w:color w:val="000000"/>
        </w:rPr>
      </w:pPr>
      <w:r w:rsidRPr="003C7270">
        <w:rPr>
          <w:rFonts w:ascii="Arial" w:hAnsi="Arial" w:cs="Arial"/>
          <w:bCs/>
          <w:i/>
          <w:iCs/>
          <w:noProof/>
          <w:color w:val="000000"/>
        </w:rPr>
        <w:t>„Zdravotníci jsou lidé, kteří se denně starají o druhé a často bývají prvními, na které se obracíme ve chvílích, kdy potřebujeme pomoc. Právě proto si zaslouží nejen poděkování, ale i veřejné uznání za práci, kterou vykonávají s velkým nasazením, trpělivostí a empatií,“</w:t>
      </w:r>
      <w:r w:rsidRPr="003C7270">
        <w:rPr>
          <w:rFonts w:ascii="Arial" w:hAnsi="Arial" w:cs="Arial"/>
          <w:bCs/>
          <w:noProof/>
          <w:color w:val="000000"/>
        </w:rPr>
        <w:t xml:space="preserve"> uvedl primátor Karviné Jan Wolf</w:t>
      </w:r>
      <w:r w:rsidR="00041966">
        <w:rPr>
          <w:rFonts w:ascii="Arial" w:hAnsi="Arial" w:cs="Arial"/>
          <w:bCs/>
          <w:noProof/>
          <w:color w:val="000000"/>
        </w:rPr>
        <w:t xml:space="preserve"> (nestr.).</w:t>
      </w:r>
    </w:p>
    <w:p w14:paraId="5A827160" w14:textId="77777777" w:rsidR="00041966" w:rsidRPr="003C7270" w:rsidRDefault="00041966" w:rsidP="003C7270">
      <w:pPr>
        <w:rPr>
          <w:rFonts w:ascii="Arial" w:hAnsi="Arial" w:cs="Arial"/>
          <w:bCs/>
          <w:noProof/>
          <w:color w:val="000000"/>
        </w:rPr>
      </w:pPr>
    </w:p>
    <w:p w14:paraId="22AA4472" w14:textId="77777777" w:rsidR="00570A3D" w:rsidRDefault="003C7270" w:rsidP="003C7270">
      <w:pPr>
        <w:rPr>
          <w:rFonts w:ascii="Arial" w:hAnsi="Arial" w:cs="Arial"/>
          <w:bCs/>
          <w:noProof/>
          <w:color w:val="000000"/>
        </w:rPr>
      </w:pPr>
      <w:r w:rsidRPr="003C7270">
        <w:rPr>
          <w:rFonts w:ascii="Arial" w:hAnsi="Arial" w:cs="Arial"/>
          <w:bCs/>
          <w:noProof/>
          <w:color w:val="000000"/>
        </w:rPr>
        <w:t xml:space="preserve">Pamětní listy Rady města Karviné letos převzalo čtrnáct jednotlivců a dva kolektivy. Ocenění získali například lékaři, zdravotní sestry i zdravotní bratr za mimořádný přínos v oboru nebo za dlouholetou práci ve zdravotnictví. </w:t>
      </w:r>
    </w:p>
    <w:p w14:paraId="08E484E2" w14:textId="77777777" w:rsidR="00570A3D" w:rsidRDefault="00570A3D" w:rsidP="003C7270">
      <w:pPr>
        <w:rPr>
          <w:rFonts w:ascii="Arial" w:hAnsi="Arial" w:cs="Arial"/>
          <w:bCs/>
          <w:noProof/>
          <w:color w:val="000000"/>
        </w:rPr>
      </w:pPr>
    </w:p>
    <w:p w14:paraId="6E1F3BB2" w14:textId="79107EFC" w:rsidR="00F658AA" w:rsidRPr="00F658AA" w:rsidRDefault="00F658AA" w:rsidP="003C7270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 xml:space="preserve">Mezi oceněnými byl například </w:t>
      </w:r>
      <w:r w:rsidRPr="00F658AA">
        <w:rPr>
          <w:rFonts w:ascii="Arial" w:hAnsi="Arial" w:cs="Arial"/>
          <w:bCs/>
        </w:rPr>
        <w:t>praktický lékař pro děti a dorost</w:t>
      </w:r>
      <w:r w:rsidRPr="00F658AA">
        <w:rPr>
          <w:rFonts w:ascii="Arial" w:hAnsi="Arial" w:cs="Arial"/>
          <w:bCs/>
        </w:rPr>
        <w:t xml:space="preserve"> Radim Petro.</w:t>
      </w:r>
      <w:r>
        <w:rPr>
          <w:rFonts w:ascii="Arial" w:hAnsi="Arial" w:cs="Arial"/>
          <w:bCs/>
        </w:rPr>
        <w:t xml:space="preserve"> </w:t>
      </w:r>
      <w:r w:rsidR="00570A3D" w:rsidRPr="00570A3D">
        <w:rPr>
          <w:rFonts w:ascii="Arial" w:hAnsi="Arial" w:cs="Arial"/>
          <w:bCs/>
        </w:rPr>
        <w:t>Více než čtyři desetiletí pomáhá místním rodinám a až do loňska byl také aktivní na dětské pohotovosti.</w:t>
      </w:r>
      <w:r w:rsidR="00570A3D">
        <w:rPr>
          <w:rFonts w:ascii="Arial" w:hAnsi="Arial" w:cs="Arial"/>
          <w:bCs/>
        </w:rPr>
        <w:t xml:space="preserve"> </w:t>
      </w:r>
      <w:r w:rsidRPr="00F658AA">
        <w:rPr>
          <w:rFonts w:ascii="Arial" w:hAnsi="Arial" w:cs="Arial"/>
          <w:bCs/>
        </w:rPr>
        <w:t>Radim Petro působí nad rámec své běžné praxe jako dětský gastroenterolog při dětském oddělení v Karviné-Ráji a svou odbornost předává dál.</w:t>
      </w:r>
    </w:p>
    <w:p w14:paraId="628DAF80" w14:textId="77777777" w:rsidR="00F658AA" w:rsidRPr="00F658AA" w:rsidRDefault="00F658AA" w:rsidP="003C7270">
      <w:pPr>
        <w:rPr>
          <w:rFonts w:ascii="Arial" w:hAnsi="Arial" w:cs="Arial"/>
          <w:bCs/>
          <w:noProof/>
          <w:color w:val="000000"/>
        </w:rPr>
      </w:pPr>
    </w:p>
    <w:p w14:paraId="3A57A1F6" w14:textId="15C52570" w:rsidR="00F658AA" w:rsidRDefault="00F658AA" w:rsidP="003C7270">
      <w:pPr>
        <w:rPr>
          <w:rFonts w:ascii="Arial" w:hAnsi="Arial" w:cs="Arial"/>
          <w:bCs/>
          <w:noProof/>
          <w:color w:val="000000"/>
        </w:rPr>
      </w:pPr>
      <w:r w:rsidRPr="00F658AA">
        <w:rPr>
          <w:rFonts w:ascii="Arial" w:hAnsi="Arial" w:cs="Arial"/>
          <w:bCs/>
          <w:i/>
          <w:iCs/>
          <w:noProof/>
          <w:color w:val="000000"/>
        </w:rPr>
        <w:t>„Ocenění od města, ve kterém jsem strávil celý svůj profesní život</w:t>
      </w:r>
      <w:r w:rsidR="00535EFB">
        <w:rPr>
          <w:rFonts w:ascii="Arial" w:hAnsi="Arial" w:cs="Arial"/>
          <w:bCs/>
          <w:i/>
          <w:iCs/>
          <w:noProof/>
          <w:color w:val="000000"/>
        </w:rPr>
        <w:t>,</w:t>
      </w:r>
      <w:r w:rsidRPr="00F658AA">
        <w:rPr>
          <w:rFonts w:ascii="Arial" w:hAnsi="Arial" w:cs="Arial"/>
          <w:bCs/>
          <w:i/>
          <w:iCs/>
          <w:noProof/>
          <w:color w:val="000000"/>
        </w:rPr>
        <w:t xml:space="preserve"> mě velmi těší. To je obrovská pocta, obrovská čest a velmi si toho vážím,“</w:t>
      </w:r>
      <w:r>
        <w:rPr>
          <w:rFonts w:ascii="Arial" w:hAnsi="Arial" w:cs="Arial"/>
          <w:bCs/>
          <w:noProof/>
          <w:color w:val="000000"/>
        </w:rPr>
        <w:t xml:space="preserve"> řekl oceněný lékař.</w:t>
      </w:r>
    </w:p>
    <w:p w14:paraId="79862EA0" w14:textId="77777777" w:rsidR="00F658AA" w:rsidRDefault="00F658AA" w:rsidP="003C7270">
      <w:pPr>
        <w:rPr>
          <w:rFonts w:ascii="Arial" w:hAnsi="Arial" w:cs="Arial"/>
          <w:bCs/>
          <w:noProof/>
          <w:color w:val="000000"/>
        </w:rPr>
      </w:pPr>
    </w:p>
    <w:p w14:paraId="39BA0E8E" w14:textId="4EED1D34" w:rsidR="003C7270" w:rsidRDefault="003C7270" w:rsidP="003C7270">
      <w:pPr>
        <w:rPr>
          <w:rFonts w:ascii="Arial" w:hAnsi="Arial" w:cs="Arial"/>
          <w:bCs/>
          <w:noProof/>
          <w:color w:val="000000"/>
        </w:rPr>
      </w:pPr>
      <w:r w:rsidRPr="003C7270">
        <w:rPr>
          <w:rFonts w:ascii="Arial" w:hAnsi="Arial" w:cs="Arial"/>
          <w:bCs/>
          <w:noProof/>
          <w:color w:val="000000"/>
        </w:rPr>
        <w:t>Město ocenilo také dva nemocniční kolektivy za vysokou úroveň odborné péče o pacienty.</w:t>
      </w:r>
    </w:p>
    <w:p w14:paraId="735153B0" w14:textId="77777777" w:rsidR="00041966" w:rsidRPr="003C7270" w:rsidRDefault="00041966" w:rsidP="003C7270">
      <w:pPr>
        <w:rPr>
          <w:rFonts w:ascii="Arial" w:hAnsi="Arial" w:cs="Arial"/>
          <w:bCs/>
          <w:noProof/>
          <w:color w:val="000000"/>
        </w:rPr>
      </w:pPr>
    </w:p>
    <w:p w14:paraId="31CD213F" w14:textId="0217F41E" w:rsidR="003C7270" w:rsidRDefault="003C7270" w:rsidP="003C7270">
      <w:pPr>
        <w:rPr>
          <w:rFonts w:ascii="Arial" w:hAnsi="Arial" w:cs="Arial"/>
          <w:bCs/>
          <w:noProof/>
          <w:color w:val="000000"/>
        </w:rPr>
      </w:pPr>
      <w:r w:rsidRPr="003C7270">
        <w:rPr>
          <w:rFonts w:ascii="Arial" w:hAnsi="Arial" w:cs="Arial"/>
          <w:bCs/>
          <w:i/>
          <w:iCs/>
          <w:noProof/>
          <w:color w:val="000000"/>
        </w:rPr>
        <w:t>„Ve zdravotnictví nejde jen o odbornost, ale také o lidskost, ochotu pomoci a schopnost dodat pacientům pocit jistoty a podpory. Velmi si vážíme všech, kteří tuto náročnou profesi vykonávají</w:t>
      </w:r>
      <w:r w:rsidR="00041966">
        <w:rPr>
          <w:rFonts w:ascii="Arial" w:hAnsi="Arial" w:cs="Arial"/>
          <w:bCs/>
          <w:i/>
          <w:iCs/>
          <w:noProof/>
          <w:color w:val="000000"/>
        </w:rPr>
        <w:t>,</w:t>
      </w:r>
      <w:r w:rsidRPr="003C7270">
        <w:rPr>
          <w:rFonts w:ascii="Arial" w:hAnsi="Arial" w:cs="Arial"/>
          <w:bCs/>
          <w:i/>
          <w:iCs/>
          <w:noProof/>
          <w:color w:val="000000"/>
        </w:rPr>
        <w:t>“</w:t>
      </w:r>
      <w:r w:rsidRPr="003C7270">
        <w:rPr>
          <w:rFonts w:ascii="Arial" w:hAnsi="Arial" w:cs="Arial"/>
          <w:bCs/>
          <w:noProof/>
          <w:color w:val="000000"/>
        </w:rPr>
        <w:t xml:space="preserve"> doplnil </w:t>
      </w:r>
      <w:r w:rsidR="008529D3">
        <w:rPr>
          <w:rFonts w:ascii="Arial" w:hAnsi="Arial" w:cs="Arial"/>
          <w:bCs/>
          <w:noProof/>
          <w:color w:val="000000"/>
        </w:rPr>
        <w:t>náměstek primátora Radim Slíva (nestr.za SOCDEM).</w:t>
      </w:r>
    </w:p>
    <w:p w14:paraId="531A5DE4" w14:textId="77777777" w:rsidR="00041966" w:rsidRPr="003C7270" w:rsidRDefault="00041966" w:rsidP="003C7270">
      <w:pPr>
        <w:rPr>
          <w:rFonts w:ascii="Arial" w:hAnsi="Arial" w:cs="Arial"/>
          <w:bCs/>
          <w:noProof/>
          <w:color w:val="000000"/>
        </w:rPr>
      </w:pPr>
    </w:p>
    <w:p w14:paraId="0F4E8960" w14:textId="78678C61" w:rsidR="00041966" w:rsidRDefault="006D7123" w:rsidP="003C7270">
      <w:pPr>
        <w:rPr>
          <w:rFonts w:ascii="Arial" w:hAnsi="Arial" w:cs="Arial"/>
          <w:bCs/>
          <w:noProof/>
          <w:color w:val="000000"/>
        </w:rPr>
      </w:pPr>
      <w:r w:rsidRPr="006D7123">
        <w:rPr>
          <w:rFonts w:ascii="Arial" w:hAnsi="Arial" w:cs="Arial"/>
          <w:bCs/>
          <w:noProof/>
          <w:color w:val="000000"/>
        </w:rPr>
        <w:t>Slavnostní odpoledne doplnilo osobní poděkování zástupců města a předání květin a věcných darů.</w:t>
      </w:r>
    </w:p>
    <w:p w14:paraId="164EE894" w14:textId="77777777" w:rsidR="006D7123" w:rsidRPr="003C7270" w:rsidRDefault="006D7123" w:rsidP="003C7270">
      <w:pPr>
        <w:rPr>
          <w:rFonts w:ascii="Arial" w:hAnsi="Arial" w:cs="Arial"/>
          <w:bCs/>
          <w:noProof/>
          <w:color w:val="000000"/>
        </w:rPr>
      </w:pPr>
    </w:p>
    <w:p w14:paraId="36F8BFC0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6D714C77" w14:textId="64763BB6" w:rsidR="008320FC" w:rsidRPr="008320FC" w:rsidRDefault="008320FC" w:rsidP="006B1588">
      <w:pPr>
        <w:rPr>
          <w:rFonts w:ascii="Arial" w:hAnsi="Arial" w:cs="Arial"/>
          <w:b/>
          <w:noProof/>
          <w:color w:val="000000"/>
        </w:rPr>
      </w:pPr>
      <w:r w:rsidRPr="008320FC">
        <w:rPr>
          <w:rFonts w:ascii="Arial" w:hAnsi="Arial" w:cs="Arial"/>
          <w:b/>
          <w:noProof/>
          <w:color w:val="000000"/>
        </w:rPr>
        <w:t>Odkaz na fotogalerii:</w:t>
      </w:r>
    </w:p>
    <w:p w14:paraId="7FE0F34D" w14:textId="60EE3A74" w:rsidR="00FF20A0" w:rsidRPr="006B1588" w:rsidRDefault="006D7123" w:rsidP="006B1588">
      <w:pPr>
        <w:rPr>
          <w:rFonts w:ascii="Arial" w:hAnsi="Arial" w:cs="Arial"/>
          <w:bCs/>
          <w:noProof/>
          <w:color w:val="000000"/>
        </w:rPr>
      </w:pPr>
      <w:r w:rsidRPr="006D7123">
        <w:rPr>
          <w:rFonts w:ascii="Arial" w:hAnsi="Arial" w:cs="Arial"/>
          <w:bCs/>
          <w:noProof/>
          <w:color w:val="000000"/>
        </w:rPr>
        <w:t>https://foto.karvina.cz:5001/?launchApp=SYNO.Foto.AppInstance#/shared_space/folder/353?_k=zwtw2v</w:t>
      </w:r>
    </w:p>
    <w:p w14:paraId="73E2C6E8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5DF5AEE3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5431701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69D6415A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B95F82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35ED86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08A18DA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38C471D9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350696C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26A39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1EE93B0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48AAA33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6B04FE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4F52D33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CD3DBCA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E49EB" w14:textId="77777777" w:rsidR="00F00965" w:rsidRDefault="00F00965">
      <w:r>
        <w:separator/>
      </w:r>
    </w:p>
  </w:endnote>
  <w:endnote w:type="continuationSeparator" w:id="0">
    <w:p w14:paraId="7D3E600B" w14:textId="77777777" w:rsidR="00F00965" w:rsidRDefault="00F0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2D4D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D134" w14:textId="77777777" w:rsidR="00960B6D" w:rsidRDefault="00000000">
    <w:pPr>
      <w:pStyle w:val="Zpat"/>
    </w:pPr>
    <w:r>
      <w:rPr>
        <w:noProof/>
      </w:rPr>
      <w:pict w14:anchorId="2ED00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7ECD3323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212FB5F6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0FC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DD70" w14:textId="77777777" w:rsidR="00F00965" w:rsidRDefault="00F00965">
      <w:r>
        <w:separator/>
      </w:r>
    </w:p>
  </w:footnote>
  <w:footnote w:type="continuationSeparator" w:id="0">
    <w:p w14:paraId="5F2C16A6" w14:textId="77777777" w:rsidR="00F00965" w:rsidRDefault="00F0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BE78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4B79" w14:textId="77777777" w:rsidR="003614B4" w:rsidRDefault="003614B4">
    <w:pPr>
      <w:pStyle w:val="Zhlav"/>
    </w:pPr>
    <w:r>
      <w:tab/>
    </w:r>
    <w:r>
      <w:tab/>
    </w:r>
    <w:r w:rsidR="00000000">
      <w:pict w14:anchorId="4F273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D55C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270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1966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6753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349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77B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C7270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35EFB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0A3D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078C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711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D7123"/>
    <w:rsid w:val="006E18E4"/>
    <w:rsid w:val="006E1A5E"/>
    <w:rsid w:val="006E20CD"/>
    <w:rsid w:val="006E2E1F"/>
    <w:rsid w:val="006E48B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0FC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9D3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6DBE"/>
    <w:rsid w:val="009F7E49"/>
    <w:rsid w:val="00A00DBD"/>
    <w:rsid w:val="00A00DEF"/>
    <w:rsid w:val="00A02D2A"/>
    <w:rsid w:val="00A04068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2FBB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6F5C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39FB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1C3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437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6C23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0965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8AA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A166B"/>
  <w15:chartTrackingRefBased/>
  <w15:docId w15:val="{5529EC35-DA83-4379-9896-5AE7EC68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66</TotalTime>
  <Pages>2</Pages>
  <Words>418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2886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2026-05-07T07:45:00Z</dcterms:created>
  <dcterms:modified xsi:type="dcterms:W3CDTF">2026-05-21T10:45:00Z</dcterms:modified>
</cp:coreProperties>
</file>