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F4690" w14:textId="009EF017" w:rsidR="00A70779" w:rsidRPr="00BD2D86" w:rsidRDefault="009B4B66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  <w:r>
        <w:rPr>
          <w:rFonts w:ascii="Arial" w:hAnsi="Arial" w:cs="Arial"/>
          <w:i/>
          <w:sz w:val="20"/>
        </w:rPr>
        <w:t xml:space="preserve">    </w:t>
      </w:r>
    </w:p>
    <w:bookmarkEnd w:id="0"/>
    <w:p w14:paraId="5B82BBA2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41650DF8" w14:textId="3845D926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006377">
        <w:rPr>
          <w:rFonts w:ascii="Arial" w:hAnsi="Arial" w:cs="Arial"/>
          <w:b/>
          <w:bCs/>
          <w:noProof/>
          <w:color w:val="000000"/>
        </w:rPr>
        <w:t xml:space="preserve">22. května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5CD5ADF2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77744F96" w14:textId="77777777" w:rsidR="00006377" w:rsidRDefault="00006377" w:rsidP="00006377">
      <w:pPr>
        <w:rPr>
          <w:rFonts w:ascii="Arial" w:hAnsi="Arial" w:cs="Arial"/>
          <w:b/>
          <w:bCs/>
          <w:noProof/>
          <w:color w:val="000000"/>
        </w:rPr>
      </w:pPr>
      <w:r w:rsidRPr="00006377">
        <w:rPr>
          <w:rFonts w:ascii="Arial" w:hAnsi="Arial" w:cs="Arial"/>
          <w:b/>
          <w:bCs/>
          <w:noProof/>
          <w:color w:val="000000"/>
        </w:rPr>
        <w:t>Masarykovo náměstí oživily nové květinové mísy </w:t>
      </w:r>
    </w:p>
    <w:p w14:paraId="2B6F6965" w14:textId="426A08F6" w:rsidR="00AE168C" w:rsidRPr="00AE168C" w:rsidRDefault="00AE168C" w:rsidP="00AE168C">
      <w:pPr>
        <w:rPr>
          <w:rFonts w:ascii="Arial" w:hAnsi="Arial" w:cs="Arial"/>
          <w:bCs/>
          <w:noProof/>
          <w:color w:val="000000"/>
        </w:rPr>
      </w:pPr>
    </w:p>
    <w:p w14:paraId="6C2B237A" w14:textId="77777777" w:rsidR="00AE168C" w:rsidRDefault="00AE168C" w:rsidP="00AE168C">
      <w:pPr>
        <w:rPr>
          <w:rFonts w:ascii="Arial" w:hAnsi="Arial" w:cs="Arial"/>
          <w:bCs/>
          <w:noProof/>
          <w:color w:val="000000"/>
        </w:rPr>
      </w:pPr>
      <w:r w:rsidRPr="00AE168C">
        <w:rPr>
          <w:rFonts w:ascii="Arial" w:hAnsi="Arial" w:cs="Arial"/>
          <w:bCs/>
          <w:noProof/>
          <w:color w:val="000000"/>
        </w:rPr>
        <w:t>Masarykovo náměstí v Karviné zdobí nové květinové mísy v dřevěném designu. Téměř třicet nových nádob oživilo centrum města a zpříjemní veřejný prostor nejen obyvatelům, ale i návštěvníkům Karviné.</w:t>
      </w:r>
    </w:p>
    <w:p w14:paraId="428AA505" w14:textId="77777777" w:rsidR="00AE168C" w:rsidRPr="00AE168C" w:rsidRDefault="00AE168C" w:rsidP="00AE168C">
      <w:pPr>
        <w:rPr>
          <w:rFonts w:ascii="Arial" w:hAnsi="Arial" w:cs="Arial"/>
          <w:bCs/>
          <w:noProof/>
          <w:color w:val="000000"/>
        </w:rPr>
      </w:pPr>
    </w:p>
    <w:p w14:paraId="4DFCECB7" w14:textId="77777777" w:rsidR="00AE168C" w:rsidRDefault="00AE168C" w:rsidP="00AE168C">
      <w:pPr>
        <w:rPr>
          <w:rFonts w:ascii="Arial" w:hAnsi="Arial" w:cs="Arial"/>
          <w:bCs/>
          <w:noProof/>
          <w:color w:val="000000"/>
        </w:rPr>
      </w:pPr>
      <w:r w:rsidRPr="00AE168C">
        <w:rPr>
          <w:rFonts w:ascii="Arial" w:hAnsi="Arial" w:cs="Arial"/>
          <w:bCs/>
          <w:i/>
          <w:iCs/>
          <w:noProof/>
          <w:color w:val="000000"/>
        </w:rPr>
        <w:t>„Teď na jaře jsme nádoby osázeli tradičními begóniemi stálokvětými, známými jako ‚voskovky‘, které jsou s výzdobou náměstí spojené už řadu let. Do budoucna uvažujeme o tom, že část mís doplníme ještě trvalkovou výsadbou,“</w:t>
      </w:r>
      <w:r w:rsidRPr="00AE168C">
        <w:rPr>
          <w:rFonts w:ascii="Arial" w:hAnsi="Arial" w:cs="Arial"/>
          <w:bCs/>
          <w:noProof/>
          <w:color w:val="000000"/>
        </w:rPr>
        <w:t xml:space="preserve"> řekl vedoucí oddělení místního hospodářství Odboru komunálních služeb Magistrátu města Karviné Tomáš Trampler.</w:t>
      </w:r>
    </w:p>
    <w:p w14:paraId="2AD7D0ED" w14:textId="77777777" w:rsidR="00AE168C" w:rsidRPr="00AE168C" w:rsidRDefault="00AE168C" w:rsidP="00AE168C">
      <w:pPr>
        <w:rPr>
          <w:rFonts w:ascii="Arial" w:hAnsi="Arial" w:cs="Arial"/>
          <w:bCs/>
          <w:noProof/>
          <w:color w:val="000000"/>
        </w:rPr>
      </w:pPr>
    </w:p>
    <w:p w14:paraId="04D468F4" w14:textId="1450FCDA" w:rsidR="0010385C" w:rsidRDefault="009B4B66" w:rsidP="008E1DBA">
      <w:pPr>
        <w:rPr>
          <w:rFonts w:ascii="Arial" w:hAnsi="Arial" w:cs="Arial"/>
          <w:bCs/>
          <w:noProof/>
          <w:color w:val="000000"/>
        </w:rPr>
      </w:pPr>
      <w:r w:rsidRPr="009B4B66">
        <w:rPr>
          <w:rFonts w:ascii="Arial" w:hAnsi="Arial" w:cs="Arial"/>
          <w:bCs/>
          <w:noProof/>
          <w:color w:val="000000"/>
        </w:rPr>
        <w:t>Nové květinové mísy mají kromě estetické funkce přispět také k příjemnější atmosféře historického centra města a podtrhnout vzhled Masarykova náměstí během jarních a letních měsíců.</w:t>
      </w:r>
    </w:p>
    <w:p w14:paraId="6BC4B380" w14:textId="77777777" w:rsidR="009B4B66" w:rsidRDefault="009B4B66" w:rsidP="008E1DBA">
      <w:pPr>
        <w:rPr>
          <w:rFonts w:ascii="Arial" w:hAnsi="Arial" w:cs="Arial"/>
          <w:bCs/>
          <w:noProof/>
          <w:color w:val="000000"/>
        </w:rPr>
      </w:pPr>
    </w:p>
    <w:p w14:paraId="064C8B5C" w14:textId="66251AFF" w:rsidR="00AF7865" w:rsidRPr="00AF7865" w:rsidRDefault="00AF7865" w:rsidP="008E1DBA">
      <w:pPr>
        <w:rPr>
          <w:rFonts w:ascii="Arial" w:hAnsi="Arial" w:cs="Arial"/>
          <w:b/>
          <w:noProof/>
          <w:color w:val="000000"/>
        </w:rPr>
      </w:pPr>
      <w:r w:rsidRPr="00AF7865">
        <w:rPr>
          <w:rFonts w:ascii="Arial" w:hAnsi="Arial" w:cs="Arial"/>
          <w:b/>
          <w:noProof/>
          <w:color w:val="000000"/>
        </w:rPr>
        <w:t>Odkaz na fotogalerii:</w:t>
      </w:r>
    </w:p>
    <w:p w14:paraId="11677114" w14:textId="1BD6AEBB" w:rsidR="00AF7865" w:rsidRDefault="00AF7865" w:rsidP="008E1DBA">
      <w:pPr>
        <w:rPr>
          <w:rFonts w:ascii="Arial" w:hAnsi="Arial" w:cs="Arial"/>
          <w:bCs/>
          <w:noProof/>
          <w:color w:val="000000"/>
        </w:rPr>
      </w:pPr>
      <w:r w:rsidRPr="00AF7865">
        <w:rPr>
          <w:rFonts w:ascii="Arial" w:hAnsi="Arial" w:cs="Arial"/>
          <w:bCs/>
          <w:noProof/>
          <w:color w:val="000000"/>
        </w:rPr>
        <w:t>https://foto.karvina.cz:5001/?launchApp=SYNO.Foto.AppInstance#/shared_space/folder/356?_k=1a5w3p</w:t>
      </w:r>
    </w:p>
    <w:p w14:paraId="0BB21AF2" w14:textId="77777777" w:rsidR="00AF7865" w:rsidRDefault="00AF7865" w:rsidP="008E1DBA">
      <w:pPr>
        <w:rPr>
          <w:rFonts w:ascii="Arial" w:hAnsi="Arial" w:cs="Arial"/>
          <w:bCs/>
          <w:noProof/>
          <w:color w:val="000000"/>
        </w:rPr>
      </w:pPr>
    </w:p>
    <w:p w14:paraId="1C6CCCEF" w14:textId="77777777" w:rsidR="009B4B66" w:rsidRPr="00A533A7" w:rsidRDefault="009B4B66" w:rsidP="008E1DBA">
      <w:pPr>
        <w:rPr>
          <w:rFonts w:ascii="Arial" w:hAnsi="Arial" w:cs="Arial"/>
          <w:bCs/>
          <w:noProof/>
          <w:color w:val="000000"/>
        </w:rPr>
      </w:pPr>
    </w:p>
    <w:p w14:paraId="63CB109C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004924D1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111607DF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1538B45B" w14:textId="77777777" w:rsidR="0010385C" w:rsidRDefault="009B4B66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442EAD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3B6BCDB3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1BF125E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A307100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F6BC019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3B57AA3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69549" w14:textId="77777777" w:rsidR="00F70F6D" w:rsidRDefault="00F70F6D">
      <w:r>
        <w:separator/>
      </w:r>
    </w:p>
  </w:endnote>
  <w:endnote w:type="continuationSeparator" w:id="0">
    <w:p w14:paraId="24378B5B" w14:textId="77777777" w:rsidR="00F70F6D" w:rsidRDefault="00F7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7DAC1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4029F" w14:textId="77777777" w:rsidR="00960B6D" w:rsidRDefault="00000000">
    <w:pPr>
      <w:pStyle w:val="Zpat"/>
    </w:pPr>
    <w:r>
      <w:rPr>
        <w:noProof/>
      </w:rPr>
      <w:pict w14:anchorId="4C8DB1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72E0AAA2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2FFF0F33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85B03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C03F5" w14:textId="77777777" w:rsidR="00F70F6D" w:rsidRDefault="00F70F6D">
      <w:r>
        <w:separator/>
      </w:r>
    </w:p>
  </w:footnote>
  <w:footnote w:type="continuationSeparator" w:id="0">
    <w:p w14:paraId="615D7569" w14:textId="77777777" w:rsidR="00F70F6D" w:rsidRDefault="00F70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C622B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C4F14" w14:textId="77777777" w:rsidR="003614B4" w:rsidRDefault="003614B4">
    <w:pPr>
      <w:pStyle w:val="Zhlav"/>
    </w:pPr>
    <w:r>
      <w:tab/>
    </w:r>
    <w:r>
      <w:tab/>
    </w:r>
    <w:r w:rsidR="00000000">
      <w:pict w14:anchorId="1521CB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1F348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6377"/>
    <w:rsid w:val="00001AE2"/>
    <w:rsid w:val="00002F2D"/>
    <w:rsid w:val="000039E0"/>
    <w:rsid w:val="00006377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281B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985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900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4B66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168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865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05DBE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2ECC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0F6D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C4C9C6"/>
  <w15:chartTrackingRefBased/>
  <w15:docId w15:val="{8F9329F0-D579-4003-A9EC-186DD468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12</TotalTime>
  <Pages>1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1585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4</cp:revision>
  <cp:lastPrinted>2025-01-29T10:55:00Z</cp:lastPrinted>
  <dcterms:created xsi:type="dcterms:W3CDTF">2026-05-22T06:41:00Z</dcterms:created>
  <dcterms:modified xsi:type="dcterms:W3CDTF">2026-05-22T09:32:00Z</dcterms:modified>
</cp:coreProperties>
</file>