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460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77C0756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D648626" w14:textId="42C89E6D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130C1">
        <w:rPr>
          <w:rFonts w:ascii="Arial" w:hAnsi="Arial" w:cs="Arial"/>
          <w:b/>
          <w:bCs/>
          <w:noProof/>
          <w:color w:val="000000"/>
        </w:rPr>
        <w:t xml:space="preserve">26.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047B2D5C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4215AD1" w14:textId="20DAF5C5" w:rsidR="00804170" w:rsidRDefault="00804170" w:rsidP="00804170">
      <w:pPr>
        <w:rPr>
          <w:rFonts w:ascii="Arial" w:hAnsi="Arial" w:cs="Arial"/>
          <w:b/>
          <w:noProof/>
          <w:color w:val="000000"/>
        </w:rPr>
      </w:pPr>
      <w:r w:rsidRPr="00804170">
        <w:rPr>
          <w:rFonts w:ascii="Arial" w:hAnsi="Arial" w:cs="Arial"/>
          <w:b/>
          <w:noProof/>
          <w:color w:val="000000"/>
        </w:rPr>
        <w:t>Ve Spolkovém domě je k vidění seniorská výstava plná kreativity a nápadů</w:t>
      </w:r>
    </w:p>
    <w:p w14:paraId="39144101" w14:textId="77777777" w:rsidR="00804170" w:rsidRPr="00804170" w:rsidRDefault="00804170" w:rsidP="00804170">
      <w:pPr>
        <w:rPr>
          <w:rFonts w:ascii="Arial" w:hAnsi="Arial" w:cs="Arial"/>
          <w:b/>
          <w:noProof/>
          <w:color w:val="000000"/>
        </w:rPr>
      </w:pPr>
    </w:p>
    <w:p w14:paraId="412F0D08" w14:textId="67F63290" w:rsidR="001130C1" w:rsidRDefault="001130C1" w:rsidP="001130C1">
      <w:pPr>
        <w:rPr>
          <w:rFonts w:ascii="Arial" w:hAnsi="Arial" w:cs="Arial"/>
          <w:bCs/>
          <w:noProof/>
          <w:color w:val="000000"/>
        </w:rPr>
      </w:pPr>
      <w:r w:rsidRPr="001130C1">
        <w:rPr>
          <w:rFonts w:ascii="Arial" w:hAnsi="Arial" w:cs="Arial"/>
          <w:bCs/>
          <w:noProof/>
          <w:color w:val="000000"/>
        </w:rPr>
        <w:t>Šikovné ruce, trpělivost, fantazie i smysl pro humor. To vše nabízí seniorská výstava, která je nyní přístupná veřejnosti ve Spolkovém domě v Karviné. Své výrobky zde představují senioři starší 65 let z Karviné, Petrovic u Karviné, Dětmarovic a Stonavy. Celkem je vystaveno 165 výrobků od 44 jednotlivých vystavovatelů a jednoho kolektivu z Petrovic. Po ukončení výstavy budou exponáty vystaveny také v sousedním Havířově v rámci putovní výstavy.</w:t>
      </w:r>
    </w:p>
    <w:p w14:paraId="604A90E2" w14:textId="77777777" w:rsidR="001130C1" w:rsidRPr="001130C1" w:rsidRDefault="001130C1" w:rsidP="001130C1">
      <w:pPr>
        <w:rPr>
          <w:rFonts w:ascii="Arial" w:hAnsi="Arial" w:cs="Arial"/>
          <w:bCs/>
          <w:noProof/>
          <w:color w:val="000000"/>
        </w:rPr>
      </w:pPr>
    </w:p>
    <w:p w14:paraId="4513D376" w14:textId="77777777" w:rsidR="001130C1" w:rsidRDefault="001130C1" w:rsidP="001130C1">
      <w:pPr>
        <w:rPr>
          <w:rFonts w:ascii="Arial" w:hAnsi="Arial" w:cs="Arial"/>
          <w:bCs/>
          <w:noProof/>
          <w:color w:val="000000"/>
        </w:rPr>
      </w:pPr>
      <w:r w:rsidRPr="001130C1">
        <w:rPr>
          <w:rFonts w:ascii="Arial" w:hAnsi="Arial" w:cs="Arial"/>
          <w:bCs/>
          <w:i/>
          <w:iCs/>
          <w:noProof/>
          <w:color w:val="000000"/>
        </w:rPr>
        <w:t>„Z Karviné se do výstavy zapojilo 23 vystavovatelů, z Petrovic osm vystavovatelů včetně jednoho kolektivu, z Dětmarovic sedm a ze Stonavy šest. Nejstarší účastnicí letošního ročníku je stoletá Vanda Fusková z Petrovic, která je součástí petrovického kolektivu. Právě ten zaujal odbornou porotu dožínkovou korunou, která získala ocenění za nejlepší výrobek,“</w:t>
      </w:r>
      <w:r w:rsidRPr="001130C1">
        <w:rPr>
          <w:rFonts w:ascii="Arial" w:hAnsi="Arial" w:cs="Arial"/>
          <w:bCs/>
          <w:noProof/>
          <w:color w:val="000000"/>
        </w:rPr>
        <w:t xml:space="preserve"> prozradila jedna z organizátorek výstavy Marie Pollaková z Odboru sociálního Magistrátu města Karviné.</w:t>
      </w:r>
    </w:p>
    <w:p w14:paraId="048CD36E" w14:textId="77777777" w:rsidR="001130C1" w:rsidRPr="001130C1" w:rsidRDefault="001130C1" w:rsidP="001130C1">
      <w:pPr>
        <w:rPr>
          <w:rFonts w:ascii="Arial" w:hAnsi="Arial" w:cs="Arial"/>
          <w:bCs/>
          <w:noProof/>
          <w:color w:val="000000"/>
        </w:rPr>
      </w:pPr>
    </w:p>
    <w:p w14:paraId="24A42166" w14:textId="77777777" w:rsidR="001130C1" w:rsidRDefault="001130C1" w:rsidP="001130C1">
      <w:pPr>
        <w:rPr>
          <w:rFonts w:ascii="Arial" w:hAnsi="Arial" w:cs="Arial"/>
          <w:bCs/>
          <w:noProof/>
          <w:color w:val="000000"/>
        </w:rPr>
      </w:pPr>
      <w:r w:rsidRPr="001130C1">
        <w:rPr>
          <w:rFonts w:ascii="Arial" w:hAnsi="Arial" w:cs="Arial"/>
          <w:bCs/>
          <w:noProof/>
          <w:color w:val="000000"/>
        </w:rPr>
        <w:t>Porota složená ze zástupců vedení Karviné a okolních obcí letos vybírala také nejvtipnější výrobek. Tím se stal obraz vytvořený technikou diamantového malování s motivem prasátka ve slunečnici.</w:t>
      </w:r>
    </w:p>
    <w:p w14:paraId="3FABA823" w14:textId="77777777" w:rsidR="001130C1" w:rsidRPr="001130C1" w:rsidRDefault="001130C1" w:rsidP="001130C1">
      <w:pPr>
        <w:rPr>
          <w:rFonts w:ascii="Arial" w:hAnsi="Arial" w:cs="Arial"/>
          <w:bCs/>
          <w:noProof/>
          <w:color w:val="000000"/>
        </w:rPr>
      </w:pPr>
    </w:p>
    <w:p w14:paraId="47A1FD20" w14:textId="23FA076D" w:rsidR="001130C1" w:rsidRDefault="001130C1" w:rsidP="001130C1">
      <w:pPr>
        <w:rPr>
          <w:rFonts w:ascii="Arial" w:hAnsi="Arial" w:cs="Arial"/>
          <w:bCs/>
          <w:noProof/>
          <w:color w:val="000000"/>
        </w:rPr>
      </w:pPr>
      <w:r w:rsidRPr="001130C1">
        <w:rPr>
          <w:rFonts w:ascii="Arial" w:hAnsi="Arial" w:cs="Arial"/>
          <w:bCs/>
          <w:i/>
          <w:iCs/>
          <w:noProof/>
          <w:color w:val="000000"/>
        </w:rPr>
        <w:t>„Každý rok znovu obdivujeme, kolik talentu, trpělivosti a kreativity naši senioři mají. Výstava ukazuje, že i ve vyšším věku jsou lidé aktivní, tvořiví a mají chuť své dovednosti dál rozvíjet i sdílet s ostatními. Velmi si vážíme toho, že se do této akce pravidelně zapojují,“</w:t>
      </w:r>
      <w:r w:rsidRPr="001130C1">
        <w:rPr>
          <w:rFonts w:ascii="Arial" w:hAnsi="Arial" w:cs="Arial"/>
          <w:bCs/>
          <w:noProof/>
          <w:color w:val="000000"/>
        </w:rPr>
        <w:t xml:space="preserve"> uvedl náměstek primátora Karviné Radim Slíva (nestr. za SOCDEM).</w:t>
      </w:r>
      <w:r w:rsidR="00BC064F">
        <w:rPr>
          <w:rFonts w:ascii="Arial" w:hAnsi="Arial" w:cs="Arial"/>
          <w:bCs/>
          <w:noProof/>
          <w:color w:val="000000"/>
        </w:rPr>
        <w:t xml:space="preserve"> </w:t>
      </w:r>
    </w:p>
    <w:p w14:paraId="319DB30D" w14:textId="77777777" w:rsidR="001130C1" w:rsidRPr="001130C1" w:rsidRDefault="001130C1" w:rsidP="001130C1">
      <w:pPr>
        <w:rPr>
          <w:rFonts w:ascii="Arial" w:hAnsi="Arial" w:cs="Arial"/>
          <w:bCs/>
          <w:noProof/>
          <w:color w:val="000000"/>
        </w:rPr>
      </w:pPr>
    </w:p>
    <w:p w14:paraId="2C78A1DF" w14:textId="77777777" w:rsidR="001130C1" w:rsidRDefault="001130C1" w:rsidP="001130C1">
      <w:pPr>
        <w:rPr>
          <w:rFonts w:ascii="Arial" w:hAnsi="Arial" w:cs="Arial"/>
          <w:bCs/>
          <w:noProof/>
          <w:color w:val="000000"/>
        </w:rPr>
      </w:pPr>
      <w:r w:rsidRPr="001130C1">
        <w:rPr>
          <w:rFonts w:ascii="Arial" w:hAnsi="Arial" w:cs="Arial"/>
          <w:bCs/>
          <w:noProof/>
          <w:color w:val="000000"/>
        </w:rPr>
        <w:t>Návštěvníci si mohou prohlédnout nejrůznější ruční práce, dekorace, textilní výrobky i originální nápady, které dokazují, že chuť tvořit něco nového rozhodně není otázkou věku. Výstava navíc nabízí také možnost veřejného hlasování o nejoblíbenější exponát.</w:t>
      </w:r>
    </w:p>
    <w:p w14:paraId="0FCBD81C" w14:textId="77777777" w:rsidR="001130C1" w:rsidRPr="001130C1" w:rsidRDefault="001130C1" w:rsidP="001130C1">
      <w:pPr>
        <w:rPr>
          <w:rFonts w:ascii="Arial" w:hAnsi="Arial" w:cs="Arial"/>
          <w:bCs/>
          <w:noProof/>
          <w:color w:val="000000"/>
        </w:rPr>
      </w:pPr>
    </w:p>
    <w:p w14:paraId="2AE6BB69" w14:textId="77777777" w:rsidR="001130C1" w:rsidRDefault="001130C1" w:rsidP="001130C1">
      <w:pPr>
        <w:rPr>
          <w:rFonts w:ascii="Arial" w:hAnsi="Arial" w:cs="Arial"/>
          <w:bCs/>
          <w:noProof/>
          <w:color w:val="000000"/>
        </w:rPr>
      </w:pPr>
      <w:r w:rsidRPr="001130C1">
        <w:rPr>
          <w:rFonts w:ascii="Arial" w:hAnsi="Arial" w:cs="Arial"/>
          <w:bCs/>
          <w:noProof/>
          <w:color w:val="000000"/>
        </w:rPr>
        <w:t>„</w:t>
      </w:r>
      <w:r w:rsidRPr="001130C1">
        <w:rPr>
          <w:rFonts w:ascii="Arial" w:hAnsi="Arial" w:cs="Arial"/>
          <w:bCs/>
          <w:i/>
          <w:iCs/>
          <w:noProof/>
          <w:color w:val="000000"/>
        </w:rPr>
        <w:t>Každoročně se hlásí mnoho seniorů, kteří se chtějí zapojit a pochlubit svými výrobky. Je krásné vidět, s jakým nadšením a energií své práce prezentují,“</w:t>
      </w:r>
      <w:r w:rsidRPr="001130C1">
        <w:rPr>
          <w:rFonts w:ascii="Arial" w:hAnsi="Arial" w:cs="Arial"/>
          <w:bCs/>
          <w:noProof/>
          <w:color w:val="000000"/>
        </w:rPr>
        <w:t xml:space="preserve"> doplnila vedoucí Odboru sociálního Magistrátu města Karviné Martina Smužová.</w:t>
      </w:r>
    </w:p>
    <w:p w14:paraId="0118EBFB" w14:textId="77777777" w:rsidR="001130C1" w:rsidRPr="001130C1" w:rsidRDefault="001130C1" w:rsidP="001130C1">
      <w:pPr>
        <w:rPr>
          <w:rFonts w:ascii="Arial" w:hAnsi="Arial" w:cs="Arial"/>
          <w:bCs/>
          <w:noProof/>
          <w:color w:val="000000"/>
        </w:rPr>
      </w:pPr>
    </w:p>
    <w:p w14:paraId="70B064FD" w14:textId="77777777" w:rsidR="001130C1" w:rsidRDefault="001130C1" w:rsidP="001130C1">
      <w:pPr>
        <w:rPr>
          <w:rFonts w:ascii="Arial" w:hAnsi="Arial" w:cs="Arial"/>
          <w:bCs/>
          <w:noProof/>
          <w:color w:val="000000"/>
        </w:rPr>
      </w:pPr>
      <w:r w:rsidRPr="001130C1">
        <w:rPr>
          <w:rFonts w:ascii="Arial" w:hAnsi="Arial" w:cs="Arial"/>
          <w:bCs/>
          <w:noProof/>
          <w:color w:val="000000"/>
        </w:rPr>
        <w:t>Výstava je veřejnosti přístupná do pátku. V úterý, středu a čtvrtek mohou lidé přijít od 10 do 16 hodin, v pátek od 10 do 12 hodin, kdy bude výstava ukončena. Udělena bude také cena veřejnosti, návštěvníci tedy mohou anonymně hlasovat pro výrobek, který se jim nejvíce líbí.</w:t>
      </w:r>
    </w:p>
    <w:p w14:paraId="08A5175E" w14:textId="77777777" w:rsidR="001130C1" w:rsidRPr="001130C1" w:rsidRDefault="001130C1" w:rsidP="001130C1">
      <w:pPr>
        <w:rPr>
          <w:rFonts w:ascii="Arial" w:hAnsi="Arial" w:cs="Arial"/>
          <w:bCs/>
          <w:noProof/>
          <w:color w:val="000000"/>
        </w:rPr>
      </w:pPr>
    </w:p>
    <w:p w14:paraId="3A1F2071" w14:textId="77777777" w:rsidR="001130C1" w:rsidRDefault="001130C1" w:rsidP="001130C1">
      <w:pPr>
        <w:rPr>
          <w:rFonts w:ascii="Arial" w:hAnsi="Arial" w:cs="Arial"/>
          <w:bCs/>
          <w:noProof/>
          <w:color w:val="000000"/>
        </w:rPr>
      </w:pPr>
      <w:r w:rsidRPr="001130C1">
        <w:rPr>
          <w:rFonts w:ascii="Arial" w:hAnsi="Arial" w:cs="Arial"/>
          <w:bCs/>
          <w:noProof/>
          <w:color w:val="000000"/>
        </w:rPr>
        <w:t>Slavnostní neveřejné vyhlášení za účasti oceněných se uskuteční 2. června opět ve Spolkovém domě.</w:t>
      </w:r>
    </w:p>
    <w:p w14:paraId="71CCC80B" w14:textId="77777777" w:rsidR="002A562E" w:rsidRDefault="002A562E" w:rsidP="001130C1">
      <w:pPr>
        <w:rPr>
          <w:rFonts w:ascii="Arial" w:hAnsi="Arial" w:cs="Arial"/>
          <w:bCs/>
          <w:noProof/>
          <w:color w:val="000000"/>
        </w:rPr>
      </w:pPr>
    </w:p>
    <w:p w14:paraId="5E422346" w14:textId="20D965D7" w:rsidR="002A562E" w:rsidRPr="001130C1" w:rsidRDefault="002A562E" w:rsidP="001130C1">
      <w:pPr>
        <w:rPr>
          <w:rFonts w:ascii="Arial" w:hAnsi="Arial" w:cs="Arial"/>
          <w:bCs/>
          <w:noProof/>
          <w:color w:val="000000"/>
        </w:rPr>
      </w:pPr>
      <w:r w:rsidRPr="002A562E">
        <w:rPr>
          <w:rFonts w:ascii="Arial" w:hAnsi="Arial" w:cs="Arial"/>
          <w:b/>
          <w:noProof/>
          <w:color w:val="000000"/>
        </w:rPr>
        <w:lastRenderedPageBreak/>
        <w:t>Odkaz na fotogalerii</w:t>
      </w:r>
      <w:r>
        <w:rPr>
          <w:rFonts w:ascii="Arial" w:hAnsi="Arial" w:cs="Arial"/>
          <w:b/>
          <w:noProof/>
          <w:color w:val="000000"/>
        </w:rPr>
        <w:t>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2A562E">
        <w:rPr>
          <w:rFonts w:ascii="Arial" w:hAnsi="Arial" w:cs="Arial"/>
          <w:bCs/>
          <w:noProof/>
          <w:color w:val="000000"/>
        </w:rPr>
        <w:t>https://foto.karvina.cz:5001/?launchApp=SYNO.Foto.AppInstance#/shared_space/folder/360?_k=lm94v6</w:t>
      </w:r>
    </w:p>
    <w:p w14:paraId="2E720353" w14:textId="77777777" w:rsidR="00804170" w:rsidRPr="00804170" w:rsidRDefault="00804170" w:rsidP="001130C1">
      <w:pPr>
        <w:rPr>
          <w:rFonts w:ascii="Arial" w:hAnsi="Arial" w:cs="Arial"/>
          <w:bCs/>
          <w:noProof/>
          <w:color w:val="000000"/>
        </w:rPr>
      </w:pPr>
    </w:p>
    <w:sectPr w:rsidR="00804170" w:rsidRPr="00804170" w:rsidSect="00C44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3FFD" w14:textId="77777777" w:rsidR="005F0379" w:rsidRDefault="005F0379">
      <w:r>
        <w:separator/>
      </w:r>
    </w:p>
  </w:endnote>
  <w:endnote w:type="continuationSeparator" w:id="0">
    <w:p w14:paraId="551A2293" w14:textId="77777777" w:rsidR="005F0379" w:rsidRDefault="005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9372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9962" w14:textId="77777777" w:rsidR="00960B6D" w:rsidRDefault="00000000">
    <w:pPr>
      <w:pStyle w:val="Zpat"/>
    </w:pPr>
    <w:r>
      <w:rPr>
        <w:noProof/>
      </w:rPr>
      <w:pict w14:anchorId="0D76AC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CBCCF7B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2705C6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6C1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707D" w14:textId="77777777" w:rsidR="005F0379" w:rsidRDefault="005F0379">
      <w:r>
        <w:separator/>
      </w:r>
    </w:p>
  </w:footnote>
  <w:footnote w:type="continuationSeparator" w:id="0">
    <w:p w14:paraId="17073375" w14:textId="77777777" w:rsidR="005F0379" w:rsidRDefault="005F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94D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EB1A" w14:textId="77777777" w:rsidR="003614B4" w:rsidRDefault="003614B4">
    <w:pPr>
      <w:pStyle w:val="Zhlav"/>
    </w:pPr>
    <w:r>
      <w:tab/>
    </w:r>
    <w:r>
      <w:tab/>
    </w:r>
    <w:r w:rsidR="00042BBC">
      <w:pict w14:anchorId="79A6C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DDBB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607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274C0"/>
    <w:rsid w:val="0003260B"/>
    <w:rsid w:val="00032805"/>
    <w:rsid w:val="0003496C"/>
    <w:rsid w:val="00034B6C"/>
    <w:rsid w:val="000358E8"/>
    <w:rsid w:val="00042BBC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407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2BE6"/>
    <w:rsid w:val="001130C1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1C45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562E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31EE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379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02C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D4F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C7ED5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4170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4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064F"/>
    <w:rsid w:val="00BC1413"/>
    <w:rsid w:val="00BC170F"/>
    <w:rsid w:val="00BC3A13"/>
    <w:rsid w:val="00BC4F26"/>
    <w:rsid w:val="00BC6661"/>
    <w:rsid w:val="00BC6CB1"/>
    <w:rsid w:val="00BC7CED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17607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054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BCE75"/>
  <w15:chartTrackingRefBased/>
  <w15:docId w15:val="{A95B9FB8-DAEA-4136-82F4-8EE4AC98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3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7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41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2531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4</cp:revision>
  <cp:lastPrinted>2025-01-29T10:55:00Z</cp:lastPrinted>
  <dcterms:created xsi:type="dcterms:W3CDTF">2026-05-26T09:12:00Z</dcterms:created>
  <dcterms:modified xsi:type="dcterms:W3CDTF">2026-05-26T11:05:00Z</dcterms:modified>
</cp:coreProperties>
</file>