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CECB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331989FB" w14:textId="21AA9428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AA5F0A">
        <w:rPr>
          <w:rFonts w:ascii="Arial" w:hAnsi="Arial" w:cs="Arial"/>
          <w:b/>
          <w:bCs/>
          <w:noProof/>
          <w:color w:val="000000"/>
        </w:rPr>
        <w:t xml:space="preserve">15.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75CF3739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BE41D3F" w14:textId="2F9CA7F7" w:rsidR="00D92AA1" w:rsidRPr="00D92AA1" w:rsidRDefault="00D92AA1" w:rsidP="00D92AA1">
      <w:pPr>
        <w:rPr>
          <w:rFonts w:ascii="Arial" w:hAnsi="Arial" w:cs="Arial"/>
          <w:b/>
          <w:noProof/>
          <w:color w:val="000000"/>
        </w:rPr>
      </w:pPr>
      <w:r w:rsidRPr="00D92AA1">
        <w:rPr>
          <w:rFonts w:ascii="Arial" w:hAnsi="Arial" w:cs="Arial"/>
          <w:b/>
          <w:noProof/>
          <w:color w:val="000000"/>
        </w:rPr>
        <w:t>Letošní Dny Karviné patřily k nejúspěšnějším v historii</w:t>
      </w:r>
    </w:p>
    <w:p w14:paraId="0333136B" w14:textId="77777777" w:rsidR="00D92AA1" w:rsidRDefault="00D92AA1" w:rsidP="00D92AA1">
      <w:pPr>
        <w:rPr>
          <w:rFonts w:ascii="Arial" w:hAnsi="Arial" w:cs="Arial"/>
          <w:bCs/>
          <w:noProof/>
          <w:color w:val="000000"/>
        </w:rPr>
      </w:pPr>
    </w:p>
    <w:p w14:paraId="5D6C973D" w14:textId="27E47A43" w:rsidR="00D92AA1" w:rsidRDefault="00D92AA1" w:rsidP="00D92AA1">
      <w:pPr>
        <w:rPr>
          <w:rFonts w:ascii="Arial" w:hAnsi="Arial" w:cs="Arial"/>
          <w:bCs/>
          <w:noProof/>
          <w:color w:val="000000"/>
        </w:rPr>
      </w:pPr>
      <w:r w:rsidRPr="00D92AA1">
        <w:rPr>
          <w:rFonts w:ascii="Arial" w:hAnsi="Arial" w:cs="Arial"/>
          <w:bCs/>
          <w:noProof/>
          <w:color w:val="000000"/>
        </w:rPr>
        <w:t>Zaplněný park Boženy Němcové, plné letní kino, tisíce návštěvníků a mimořádná atmosféra. Takové byly letošní Dny Karviné, které podle ohlasů veřejnosti i samotných účinkujících patřily k nejúspěšnějším ročníkům v historii této tradiční akce.</w:t>
      </w:r>
    </w:p>
    <w:p w14:paraId="006823D8" w14:textId="77777777" w:rsidR="00D92AA1" w:rsidRPr="00D92AA1" w:rsidRDefault="00D92AA1" w:rsidP="00D92AA1">
      <w:pPr>
        <w:rPr>
          <w:rFonts w:ascii="Arial" w:hAnsi="Arial" w:cs="Arial"/>
          <w:bCs/>
          <w:noProof/>
          <w:color w:val="000000"/>
        </w:rPr>
      </w:pPr>
    </w:p>
    <w:p w14:paraId="29F2F40D" w14:textId="77777777" w:rsidR="00D92AA1" w:rsidRDefault="00D92AA1" w:rsidP="00D92AA1">
      <w:pPr>
        <w:rPr>
          <w:rFonts w:ascii="Arial" w:hAnsi="Arial" w:cs="Arial"/>
          <w:bCs/>
          <w:noProof/>
          <w:color w:val="000000"/>
        </w:rPr>
      </w:pPr>
      <w:r w:rsidRPr="00D92AA1">
        <w:rPr>
          <w:rFonts w:ascii="Arial" w:hAnsi="Arial" w:cs="Arial"/>
          <w:bCs/>
          <w:noProof/>
          <w:color w:val="000000"/>
        </w:rPr>
        <w:t>Po dva dny nabízely Dny Karviné program pro všechny generace. Na několika scénách se vystřídali známí interpreti, regionální umělci i bohatý doprovodný program pro děti a rodiny. Návštěvníky do Karviné přilákaly koncerty skupin Olympic, Škwor, Divokej Bill a Arakain. Mladší publikum nadchl Ben Cristovao a mimořádný ohlas vzbudil také jedinečný projekt Symphony Dance Music, který spojil DJ Lowu, Dashu a Janáčkovu filharmonii Ostrava.</w:t>
      </w:r>
    </w:p>
    <w:p w14:paraId="7D06CE32" w14:textId="77777777" w:rsidR="00D92AA1" w:rsidRPr="00D92AA1" w:rsidRDefault="00D92AA1" w:rsidP="00D92AA1">
      <w:pPr>
        <w:rPr>
          <w:rFonts w:ascii="Arial" w:hAnsi="Arial" w:cs="Arial"/>
          <w:bCs/>
          <w:noProof/>
          <w:color w:val="000000"/>
        </w:rPr>
      </w:pPr>
    </w:p>
    <w:p w14:paraId="688957FC" w14:textId="72DE75B2" w:rsidR="00D92AA1" w:rsidRDefault="00D92AA1" w:rsidP="00D92AA1">
      <w:pPr>
        <w:rPr>
          <w:rFonts w:ascii="Arial" w:hAnsi="Arial" w:cs="Arial"/>
          <w:bCs/>
          <w:noProof/>
          <w:color w:val="000000"/>
        </w:rPr>
      </w:pPr>
      <w:r w:rsidRPr="00D92AA1">
        <w:rPr>
          <w:rFonts w:ascii="Arial" w:hAnsi="Arial" w:cs="Arial"/>
          <w:bCs/>
          <w:i/>
          <w:iCs/>
          <w:noProof/>
          <w:color w:val="000000"/>
        </w:rPr>
        <w:t>„Když jsme se během víkendu dívali na zaplněný park, plné hlediště letního kina a tisíce lidí, kteří si program užívali, bylo zřejmé, že letošní Dny Karviné jsou něčím výjimečné. Velkou radost mi udělalo také to, že za kulturou a zábavou přijeli do Karviné návštěvníci z okolních měst i vzdálenějších částí republiky. Takové akce ukazují Karvinou jako město, které žije a dokáže nabídnout kvalitní program pro všechny generace,“</w:t>
      </w:r>
      <w:r w:rsidRPr="00D92AA1">
        <w:rPr>
          <w:rFonts w:ascii="Arial" w:hAnsi="Arial" w:cs="Arial"/>
          <w:bCs/>
          <w:noProof/>
          <w:color w:val="000000"/>
        </w:rPr>
        <w:t xml:space="preserve"> uvedl primátor Karviné Jan Wolf</w:t>
      </w:r>
      <w:r>
        <w:rPr>
          <w:rFonts w:ascii="Arial" w:hAnsi="Arial" w:cs="Arial"/>
          <w:bCs/>
          <w:noProof/>
          <w:color w:val="000000"/>
        </w:rPr>
        <w:t xml:space="preserve"> (nestr.).</w:t>
      </w:r>
    </w:p>
    <w:p w14:paraId="5C4467A0" w14:textId="77777777" w:rsidR="00D92AA1" w:rsidRPr="00D92AA1" w:rsidRDefault="00D92AA1" w:rsidP="00D92AA1">
      <w:pPr>
        <w:rPr>
          <w:rFonts w:ascii="Arial" w:hAnsi="Arial" w:cs="Arial"/>
          <w:bCs/>
          <w:noProof/>
          <w:color w:val="000000"/>
        </w:rPr>
      </w:pPr>
    </w:p>
    <w:p w14:paraId="78014066" w14:textId="77777777" w:rsidR="00D92AA1" w:rsidRDefault="00D92AA1" w:rsidP="00D92AA1">
      <w:pPr>
        <w:rPr>
          <w:rFonts w:ascii="Arial" w:hAnsi="Arial" w:cs="Arial"/>
          <w:bCs/>
          <w:noProof/>
          <w:color w:val="000000"/>
        </w:rPr>
      </w:pPr>
      <w:r w:rsidRPr="00D92AA1">
        <w:rPr>
          <w:rFonts w:ascii="Arial" w:hAnsi="Arial" w:cs="Arial"/>
          <w:bCs/>
          <w:noProof/>
          <w:color w:val="000000"/>
        </w:rPr>
        <w:t>Přestože byl vstup na akci zdarma a návštěvnost tak nelze přesně vyčíslit, podle hrubých odhadů organizátorů navštívily Dny Karviné během víkendu tisíce lidí. V nejvytíženějších okamžicích se mohl počet návštěvníků v jednotlivých částech areálu pohybovat až kolem sedmi až osmi tisíc osob.</w:t>
      </w:r>
    </w:p>
    <w:p w14:paraId="3A1FF5D8" w14:textId="77777777" w:rsidR="00D92AA1" w:rsidRPr="00D92AA1" w:rsidRDefault="00D92AA1" w:rsidP="00D92AA1">
      <w:pPr>
        <w:rPr>
          <w:rFonts w:ascii="Arial" w:hAnsi="Arial" w:cs="Arial"/>
          <w:bCs/>
          <w:noProof/>
          <w:color w:val="000000"/>
        </w:rPr>
      </w:pPr>
    </w:p>
    <w:p w14:paraId="631091CC" w14:textId="4EFEEF36" w:rsidR="00D92AA1" w:rsidRDefault="00D92AA1" w:rsidP="00D92AA1">
      <w:pPr>
        <w:rPr>
          <w:rFonts w:ascii="Arial" w:hAnsi="Arial" w:cs="Arial"/>
          <w:bCs/>
          <w:noProof/>
          <w:color w:val="000000"/>
        </w:rPr>
      </w:pPr>
      <w:r w:rsidRPr="00D92AA1">
        <w:rPr>
          <w:rFonts w:ascii="Arial" w:hAnsi="Arial" w:cs="Arial"/>
          <w:bCs/>
          <w:i/>
          <w:iCs/>
          <w:noProof/>
          <w:color w:val="000000"/>
        </w:rPr>
        <w:t>„Přípravy letošního ročníku trvaly mnoho měsíců a podílelo se na nich velké množství lidí. O to větší radost máme z reakcí návštěvníků. Zaplněné areály, obrovský zájem o program a množství pozitivních ohlasů ukázaly, že letošní Dny Karviné byly mimořádně úspěšné. Děkujeme všem návštěvníkům, partnerům, účinkujícím, zaměstnancům</w:t>
      </w:r>
      <w:r w:rsidR="001A6C64">
        <w:rPr>
          <w:rFonts w:ascii="Arial" w:hAnsi="Arial" w:cs="Arial"/>
          <w:bCs/>
          <w:i/>
          <w:iCs/>
          <w:noProof/>
          <w:color w:val="000000"/>
        </w:rPr>
        <w:t xml:space="preserve"> i dobrovolníkům </w:t>
      </w:r>
      <w:r w:rsidRPr="00D92AA1">
        <w:rPr>
          <w:rFonts w:ascii="Arial" w:hAnsi="Arial" w:cs="Arial"/>
          <w:bCs/>
          <w:i/>
          <w:iCs/>
          <w:noProof/>
          <w:color w:val="000000"/>
        </w:rPr>
        <w:t>, kteří se na přípravě a průběhu akce podíleli,“</w:t>
      </w:r>
      <w:r w:rsidRPr="00D92AA1">
        <w:rPr>
          <w:rFonts w:ascii="Arial" w:hAnsi="Arial" w:cs="Arial"/>
          <w:bCs/>
          <w:noProof/>
          <w:color w:val="000000"/>
        </w:rPr>
        <w:t xml:space="preserve"> </w:t>
      </w:r>
      <w:r w:rsidR="001A6C64">
        <w:rPr>
          <w:rFonts w:ascii="Arial" w:hAnsi="Arial" w:cs="Arial"/>
          <w:bCs/>
          <w:noProof/>
          <w:color w:val="000000"/>
        </w:rPr>
        <w:t>řekla</w:t>
      </w:r>
      <w:r w:rsidRPr="00D92AA1">
        <w:rPr>
          <w:rFonts w:ascii="Arial" w:hAnsi="Arial" w:cs="Arial"/>
          <w:bCs/>
          <w:noProof/>
          <w:color w:val="000000"/>
        </w:rPr>
        <w:t xml:space="preserve"> ředitelka Městského domu kultury Karviná Olga Hrubec.</w:t>
      </w:r>
    </w:p>
    <w:p w14:paraId="14330F16" w14:textId="77777777" w:rsidR="00D92AA1" w:rsidRPr="00D92AA1" w:rsidRDefault="00D92AA1" w:rsidP="00D92AA1">
      <w:pPr>
        <w:rPr>
          <w:rFonts w:ascii="Arial" w:hAnsi="Arial" w:cs="Arial"/>
          <w:bCs/>
          <w:noProof/>
          <w:color w:val="000000"/>
        </w:rPr>
      </w:pPr>
    </w:p>
    <w:p w14:paraId="0DB62BFC" w14:textId="77777777" w:rsidR="00D92AA1" w:rsidRDefault="00D92AA1" w:rsidP="00D92AA1">
      <w:pPr>
        <w:rPr>
          <w:rFonts w:ascii="Arial" w:hAnsi="Arial" w:cs="Arial"/>
          <w:bCs/>
          <w:noProof/>
          <w:color w:val="000000"/>
        </w:rPr>
      </w:pPr>
      <w:r w:rsidRPr="00D92AA1">
        <w:rPr>
          <w:rFonts w:ascii="Arial" w:hAnsi="Arial" w:cs="Arial"/>
          <w:bCs/>
          <w:noProof/>
          <w:color w:val="000000"/>
        </w:rPr>
        <w:t>Pozitivní reakce zaplavily po skončení akce také sociální sítě. Návštěvníci oceňovali výběr účinkujících, organizaci, doprovodný program i celkovou atmosféru. Ve stovkách komentářů se objevovala slova jako „nejlepší ročník“, „totální pecka“, „víkend plný zážitků“ nebo „Karviná z měst v okolí absolutní TOP“.</w:t>
      </w:r>
    </w:p>
    <w:p w14:paraId="0F1D5554" w14:textId="77777777" w:rsidR="00D92AA1" w:rsidRPr="00D92AA1" w:rsidRDefault="00D92AA1" w:rsidP="00D92AA1">
      <w:pPr>
        <w:rPr>
          <w:rFonts w:ascii="Arial" w:hAnsi="Arial" w:cs="Arial"/>
          <w:bCs/>
          <w:noProof/>
          <w:color w:val="000000"/>
        </w:rPr>
      </w:pPr>
    </w:p>
    <w:p w14:paraId="50639AE5" w14:textId="77777777" w:rsidR="00D92AA1" w:rsidRDefault="00D92AA1" w:rsidP="00D92AA1">
      <w:pPr>
        <w:rPr>
          <w:rFonts w:ascii="Arial" w:hAnsi="Arial" w:cs="Arial"/>
          <w:bCs/>
          <w:noProof/>
          <w:color w:val="000000"/>
        </w:rPr>
      </w:pPr>
      <w:r w:rsidRPr="00D92AA1">
        <w:rPr>
          <w:rFonts w:ascii="Arial" w:hAnsi="Arial" w:cs="Arial"/>
          <w:bCs/>
          <w:noProof/>
          <w:color w:val="000000"/>
        </w:rPr>
        <w:t>Nadšení neskrývali ani samotní účinkující. Po skončení koncertů sdílely na svých sociálních sítích poděkování fanouškům a návštěvníkům za skvělou atmosféru a mimořádný zážitek. Skupina Škwor například označila Karvinou za místo s „neskutečnou energií“ a poděkovala publiku za výjimečné přijetí. Podobně pozitivně se o karvinském publiku vyjadřovali i další vystupující.</w:t>
      </w:r>
    </w:p>
    <w:p w14:paraId="272BEAFD" w14:textId="77777777" w:rsidR="00D92AA1" w:rsidRDefault="00D92AA1" w:rsidP="00D92AA1">
      <w:pPr>
        <w:rPr>
          <w:rFonts w:ascii="Arial" w:hAnsi="Arial" w:cs="Arial"/>
          <w:bCs/>
          <w:noProof/>
          <w:color w:val="000000"/>
        </w:rPr>
      </w:pPr>
    </w:p>
    <w:p w14:paraId="0B724500" w14:textId="77777777" w:rsidR="009A5298" w:rsidRDefault="009A5298" w:rsidP="00D92AA1">
      <w:pPr>
        <w:rPr>
          <w:rFonts w:ascii="Arial" w:hAnsi="Arial" w:cs="Arial"/>
          <w:bCs/>
          <w:noProof/>
          <w:color w:val="000000"/>
        </w:rPr>
      </w:pPr>
    </w:p>
    <w:p w14:paraId="244261A7" w14:textId="3E1CFABD" w:rsidR="009A5298" w:rsidRDefault="009A5298" w:rsidP="00D92AA1">
      <w:pPr>
        <w:rPr>
          <w:rFonts w:ascii="Arial" w:hAnsi="Arial" w:cs="Arial"/>
          <w:bCs/>
          <w:noProof/>
          <w:color w:val="000000"/>
        </w:rPr>
      </w:pPr>
      <w:r w:rsidRPr="009A5298">
        <w:rPr>
          <w:rFonts w:ascii="Arial" w:hAnsi="Arial" w:cs="Arial"/>
          <w:b/>
          <w:noProof/>
          <w:color w:val="000000"/>
        </w:rPr>
        <w:lastRenderedPageBreak/>
        <w:t>Odkazy na fotogalerii:</w:t>
      </w:r>
      <w:r w:rsidRPr="009A5298">
        <w:t xml:space="preserve"> </w:t>
      </w:r>
      <w:r w:rsidRPr="009A5298">
        <w:rPr>
          <w:rFonts w:ascii="Arial" w:hAnsi="Arial" w:cs="Arial"/>
          <w:bCs/>
          <w:noProof/>
          <w:color w:val="000000"/>
        </w:rPr>
        <w:t>https://foto.karvina.cz:5001/?launchApp=SYNO.Foto.AppInstance#/shared_space/folder/394?_k=27izn2</w:t>
      </w:r>
    </w:p>
    <w:p w14:paraId="5ADC9E42" w14:textId="6B74E4F1" w:rsidR="009A5298" w:rsidRPr="00D92AA1" w:rsidRDefault="009A5298" w:rsidP="00D92AA1">
      <w:pPr>
        <w:rPr>
          <w:rFonts w:ascii="Arial" w:hAnsi="Arial" w:cs="Arial"/>
          <w:bCs/>
          <w:noProof/>
          <w:color w:val="000000"/>
        </w:rPr>
      </w:pPr>
      <w:r w:rsidRPr="009A5298">
        <w:rPr>
          <w:rFonts w:ascii="Arial" w:hAnsi="Arial" w:cs="Arial"/>
          <w:bCs/>
          <w:noProof/>
          <w:color w:val="000000"/>
        </w:rPr>
        <w:t>https://foto.karvina.cz:5001/?launchApp=SYNO.Foto.AppInstance#/shared_space/folder/395?_k=i2d9rd</w:t>
      </w:r>
    </w:p>
    <w:p w14:paraId="2BA08865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89D5B8A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7CD9699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51740C8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81CD9EC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5E12573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9668A24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DCE46F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D8655C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596063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779520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44CE5E2" w14:textId="77777777" w:rsidR="0010385C" w:rsidRDefault="001A6C64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5F6A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51BD4E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7C4B9C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116EE4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7C06A5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BBB92AC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2775" w14:textId="77777777" w:rsidR="00686AAB" w:rsidRDefault="00686AAB">
      <w:r>
        <w:separator/>
      </w:r>
    </w:p>
  </w:endnote>
  <w:endnote w:type="continuationSeparator" w:id="0">
    <w:p w14:paraId="073F43F5" w14:textId="77777777" w:rsidR="00686AAB" w:rsidRDefault="006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995C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A82B" w14:textId="77777777" w:rsidR="00960B6D" w:rsidRDefault="00000000">
    <w:pPr>
      <w:pStyle w:val="Zpat"/>
    </w:pPr>
    <w:r>
      <w:rPr>
        <w:noProof/>
      </w:rPr>
      <w:pict w14:anchorId="18635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695D466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D022C97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D851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89C5" w14:textId="77777777" w:rsidR="00686AAB" w:rsidRDefault="00686AAB">
      <w:r>
        <w:separator/>
      </w:r>
    </w:p>
  </w:footnote>
  <w:footnote w:type="continuationSeparator" w:id="0">
    <w:p w14:paraId="34242ED6" w14:textId="77777777" w:rsidR="00686AAB" w:rsidRDefault="0068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2871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30C5" w14:textId="77777777" w:rsidR="003614B4" w:rsidRDefault="003614B4">
    <w:pPr>
      <w:pStyle w:val="Zhlav"/>
    </w:pPr>
    <w:r>
      <w:tab/>
    </w:r>
    <w:r>
      <w:tab/>
    </w:r>
    <w:r w:rsidR="001A6C64">
      <w:pict w14:anchorId="58BAFC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E1A6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AA1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6C64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2C0A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44E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79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86AAB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5298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5E43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2E38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0A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593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AA1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2787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191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E975D"/>
  <w15:chartTrackingRefBased/>
  <w15:docId w15:val="{232312DB-3938-4B39-BBD7-EC0AB2CB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18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3554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2026-06-15T05:34:00Z</dcterms:created>
  <dcterms:modified xsi:type="dcterms:W3CDTF">2026-06-15T07:13:00Z</dcterms:modified>
</cp:coreProperties>
</file>