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2D19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F71E76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FC84E84" w14:textId="2C0DDDB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D21D9">
        <w:rPr>
          <w:rFonts w:ascii="Arial" w:hAnsi="Arial" w:cs="Arial"/>
          <w:b/>
          <w:bCs/>
          <w:noProof/>
          <w:color w:val="000000"/>
        </w:rPr>
        <w:t xml:space="preserve">23.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278D27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4F5A638" w14:textId="77777777" w:rsidR="00053998" w:rsidRPr="00053998" w:rsidRDefault="00053998" w:rsidP="00053998">
      <w:pPr>
        <w:rPr>
          <w:rFonts w:ascii="Arial" w:hAnsi="Arial" w:cs="Arial"/>
          <w:b/>
          <w:bCs/>
          <w:noProof/>
          <w:color w:val="000000"/>
        </w:rPr>
      </w:pPr>
      <w:r w:rsidRPr="00053998">
        <w:rPr>
          <w:rFonts w:ascii="Arial" w:hAnsi="Arial" w:cs="Arial"/>
          <w:b/>
          <w:bCs/>
          <w:noProof/>
          <w:color w:val="000000"/>
        </w:rPr>
        <w:t>Karviná chystá MořeFest, oslavu k 10. výročí Karvinského moře</w:t>
      </w:r>
    </w:p>
    <w:p w14:paraId="670F0937" w14:textId="77777777" w:rsidR="0033024B" w:rsidRPr="0033024B" w:rsidRDefault="0033024B" w:rsidP="0033024B">
      <w:pPr>
        <w:rPr>
          <w:rFonts w:ascii="Arial" w:hAnsi="Arial" w:cs="Arial"/>
          <w:bCs/>
          <w:noProof/>
          <w:color w:val="000000"/>
        </w:rPr>
      </w:pPr>
    </w:p>
    <w:p w14:paraId="619C5087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noProof/>
          <w:color w:val="000000"/>
        </w:rPr>
        <w:t>Karvinské moře už deset let láká k vodě, sportu i odpočinku tisíce návštěvníků. Místo, které vzniklo na území poznamenaném hornickou činností, se mezitím stalo jedním ze symbolů proměny Karviné a oblíbeným cílem místních i turistů. Kulaté výročí připomene MořeFest, který se uskuteční poslední srpnovou sobotu a nabídne program pro malé i velké návštěvníky.</w:t>
      </w:r>
    </w:p>
    <w:p w14:paraId="44CA4134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1E3452E4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i/>
          <w:iCs/>
          <w:noProof/>
          <w:color w:val="000000"/>
        </w:rPr>
        <w:t>„Karvinské moře je dnes místem, které znají lidé daleko za hranicemi našeho města. Každé léto sem přijíždějí tisíce návštěvníků za koupáním, sportem i odpočinkem. Přitom ještě před několika lety by si málokdo dokázal představit, že právě zde vznikne tak atraktivní lokalita. Desetileté výročí je příležitostí připomenout si její příběh a zároveň poděkovat všem, kteří se na proměně tohoto území podíleli,“</w:t>
      </w:r>
      <w:r w:rsidRPr="00053998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585CB6FD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77E4F0A8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noProof/>
          <w:color w:val="000000"/>
        </w:rPr>
        <w:t xml:space="preserve">Akci na Karvinském moři chystá město Karviná společně s Iniciativou Dokořán, Regionální knihovnou Karviná a Střediskem volného času Juventus. K oslavám se ale připojí také další organizace a instituce působící ve městě. </w:t>
      </w:r>
    </w:p>
    <w:p w14:paraId="24F15AB0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5A30DCF0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i/>
          <w:iCs/>
          <w:noProof/>
          <w:color w:val="000000"/>
        </w:rPr>
        <w:t xml:space="preserve">„Návštěvníci se mohou těšit na beach party s DJ, hudební program, vodní atrakce, sportovní aktivity, jógu, smyslohraní, stezku pro děti i další doprovodný program. Děti, které splní úkoly na připravené stezce, získají drobný dárek. Součástí programu bude také improvizační divadlo,“ </w:t>
      </w:r>
      <w:r w:rsidRPr="00053998">
        <w:rPr>
          <w:rFonts w:ascii="Arial" w:hAnsi="Arial" w:cs="Arial"/>
          <w:bCs/>
          <w:noProof/>
          <w:color w:val="000000"/>
        </w:rPr>
        <w:t>popsal program jeden z hlavních organizátorů Lukáš Heczko z Iniciativy Dokořán.</w:t>
      </w:r>
    </w:p>
    <w:p w14:paraId="1F98DC93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4652B0C5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noProof/>
          <w:color w:val="000000"/>
        </w:rPr>
        <w:t>Příběh Karvinského moře je úzce spojen s historií hornictví. V devadesátých letech minulého století se zdejší krajina výrazně propadala v důsledku těžby černého uhlí. Následná rekultivace proměnila původně poškozené území v jedinečnou vodní plochu o rozloze 35 hektarů.</w:t>
      </w:r>
    </w:p>
    <w:p w14:paraId="6D544656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551B4A1A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i/>
          <w:iCs/>
          <w:noProof/>
          <w:color w:val="000000"/>
        </w:rPr>
        <w:t>„Karvinské moře bylo oficiálně zkolaudováno v roce 2016 a od té doby se stalo jednou z nejvyhledávanějších rekreačních lokalit v regionu. Je jedním z nejlepších příkladů toho, jak se Karviná proměňuje. Lidé sem nechodí jen za koupáním, ale také za přírodou, sportem a příjemně stráveným časem. Lokalita se navíc dál rozvíjí a její potenciál zdaleka není vyčerpán. Proto jsme chtěli výročí oslavit společně s veřejností a nabídnout program, který bude bavit celé rodiny,“</w:t>
      </w:r>
      <w:r w:rsidRPr="00053998">
        <w:rPr>
          <w:rFonts w:ascii="Arial" w:hAnsi="Arial" w:cs="Arial"/>
          <w:bCs/>
          <w:noProof/>
          <w:color w:val="000000"/>
        </w:rPr>
        <w:t xml:space="preserve"> doplnil náměstek primátora Andrzej Bizoń (nestr. za SOCDEM).</w:t>
      </w:r>
    </w:p>
    <w:p w14:paraId="12F6A0D6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1A84FFF8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noProof/>
          <w:color w:val="000000"/>
        </w:rPr>
        <w:t>K jubilejnímu roku vznikla také speciální ilustrace Neptuna, jehož dřevěná socha se stala nedávno pomyslným strážcem Karvinského moře. Motiv se objeví na plakátech, v letním speciálu Karvinského zpravodaje i na výročních předmětech, které si návštěvníci budou moci pořídit přímo během akce.</w:t>
      </w:r>
    </w:p>
    <w:p w14:paraId="7B5C98D8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2A6088D0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noProof/>
          <w:color w:val="000000"/>
        </w:rPr>
        <w:t>Autorkou ilustrace je výtvarnice Klaudie Švrčková z Českého Těšína, která se věnuje malbě, ilustraci a uměleckým realizacím ve veřejném prostoru.</w:t>
      </w:r>
    </w:p>
    <w:p w14:paraId="546D4E3B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005F0FE5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i/>
          <w:iCs/>
          <w:noProof/>
          <w:color w:val="000000"/>
        </w:rPr>
        <w:t>„Když mě organizátoři oslovili s nabídkou vytvořit ilustraci k výročí Karvinského moře, měla jsem velkou radost. Pro město Karviná jsem tvořila vůbec poprvé a od začátku mi bylo blízké pracovat s postavou Neptuna, která je s mořem neodmyslitelně spojená. Snažila jsem se vytvořit motiv, který bude hravý, zapamatovatelný a bude fungovat na různých materiálech spojených s oslavami,“</w:t>
      </w:r>
      <w:r w:rsidRPr="00053998">
        <w:rPr>
          <w:rFonts w:ascii="Arial" w:hAnsi="Arial" w:cs="Arial"/>
          <w:bCs/>
          <w:noProof/>
          <w:color w:val="000000"/>
        </w:rPr>
        <w:t xml:space="preserve"> řekla Klaudie Švrčková.</w:t>
      </w:r>
    </w:p>
    <w:p w14:paraId="59F16B3A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</w:p>
    <w:p w14:paraId="1DAB8244" w14:textId="77777777" w:rsidR="00053998" w:rsidRPr="00053998" w:rsidRDefault="00053998" w:rsidP="00053998">
      <w:pPr>
        <w:rPr>
          <w:rFonts w:ascii="Arial" w:hAnsi="Arial" w:cs="Arial"/>
          <w:bCs/>
          <w:noProof/>
          <w:color w:val="000000"/>
        </w:rPr>
      </w:pPr>
      <w:r w:rsidRPr="00053998">
        <w:rPr>
          <w:rFonts w:ascii="Arial" w:hAnsi="Arial" w:cs="Arial"/>
          <w:bCs/>
          <w:noProof/>
          <w:color w:val="000000"/>
        </w:rPr>
        <w:t>Podrobnosti k programu budou organizátoři postupně zveřejňovat v aplikaci Munipolis i na sociálních sítích města.</w:t>
      </w:r>
    </w:p>
    <w:p w14:paraId="036893F6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E00F9B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678C7E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299F4B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74EA7E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F8B9645" w14:textId="77777777" w:rsidR="0010385C" w:rsidRDefault="0005399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1274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91090A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B89803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5080D5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0F513F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0B64D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9303" w14:textId="77777777" w:rsidR="00A32EA7" w:rsidRDefault="00A32EA7">
      <w:r>
        <w:separator/>
      </w:r>
    </w:p>
  </w:endnote>
  <w:endnote w:type="continuationSeparator" w:id="0">
    <w:p w14:paraId="48F1D604" w14:textId="77777777" w:rsidR="00A32EA7" w:rsidRDefault="00A3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871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691E" w14:textId="77777777" w:rsidR="00960B6D" w:rsidRDefault="00000000">
    <w:pPr>
      <w:pStyle w:val="Zpat"/>
    </w:pPr>
    <w:r>
      <w:rPr>
        <w:noProof/>
      </w:rPr>
      <w:pict w14:anchorId="1ED01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0190CF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C13B00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DFA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A599" w14:textId="77777777" w:rsidR="00A32EA7" w:rsidRDefault="00A32EA7">
      <w:r>
        <w:separator/>
      </w:r>
    </w:p>
  </w:footnote>
  <w:footnote w:type="continuationSeparator" w:id="0">
    <w:p w14:paraId="397323B3" w14:textId="77777777" w:rsidR="00A32EA7" w:rsidRDefault="00A3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E8E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C8E4" w14:textId="77777777" w:rsidR="003614B4" w:rsidRDefault="003614B4">
    <w:pPr>
      <w:pStyle w:val="Zhlav"/>
    </w:pPr>
    <w:r>
      <w:tab/>
    </w:r>
    <w:r>
      <w:tab/>
    </w:r>
    <w:r w:rsidR="00053998">
      <w:pict w14:anchorId="16E30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9BC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24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3998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58C8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E76D0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1D9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226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24B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4DB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3792E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30FC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0165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51C8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2EA7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3638"/>
    <w:rsid w:val="00D14F9D"/>
    <w:rsid w:val="00D16D75"/>
    <w:rsid w:val="00D21D35"/>
    <w:rsid w:val="00D21EFA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74F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57C5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6A4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77FA6"/>
  <w15:chartTrackingRefBased/>
  <w15:docId w15:val="{36FE4C7A-2B6C-4C89-AE9D-8FBA810A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41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3916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Šimerda Jan</cp:lastModifiedBy>
  <cp:revision>5</cp:revision>
  <cp:lastPrinted>2025-01-29T10:55:00Z</cp:lastPrinted>
  <dcterms:created xsi:type="dcterms:W3CDTF">2026-06-18T06:53:00Z</dcterms:created>
  <dcterms:modified xsi:type="dcterms:W3CDTF">2026-06-23T13:48:00Z</dcterms:modified>
</cp:coreProperties>
</file>